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C77" w:rsidRPr="005F7C77" w:rsidRDefault="005F7C77" w:rsidP="005F7C77">
      <w:pPr>
        <w:pStyle w:val="a"/>
        <w:rPr>
          <w:rFonts w:hint="eastAsia"/>
          <w:b/>
        </w:rPr>
      </w:pPr>
      <w:r w:rsidRPr="005F7C77">
        <w:rPr>
          <w:rFonts w:hint="eastAsia"/>
          <w:b/>
        </w:rPr>
        <w:t>主日福音信息聚会摘要（02/10/2016）</w:t>
      </w:r>
    </w:p>
    <w:p w:rsidR="005F7C77" w:rsidRPr="005F7C77" w:rsidRDefault="005F7C77" w:rsidP="005F7C77">
      <w:pPr>
        <w:pStyle w:val="a"/>
        <w:rPr>
          <w:rFonts w:hint="eastAsia"/>
          <w:b/>
        </w:rPr>
      </w:pPr>
      <w:r w:rsidRPr="005F7C77">
        <w:rPr>
          <w:rFonts w:hint="eastAsia"/>
          <w:b/>
        </w:rPr>
        <w:t xml:space="preserve">经文：路加福音11：9-10     </w:t>
      </w:r>
    </w:p>
    <w:p w:rsidR="005F7C77" w:rsidRPr="005F7C77" w:rsidRDefault="005F7C77" w:rsidP="005F7C77">
      <w:pPr>
        <w:pStyle w:val="a"/>
        <w:rPr>
          <w:rFonts w:hint="eastAsia"/>
          <w:b/>
        </w:rPr>
      </w:pPr>
      <w:r w:rsidRPr="005F7C77">
        <w:rPr>
          <w:rFonts w:hint="eastAsia"/>
          <w:b/>
        </w:rPr>
        <w:t>主题：寻找必寻见</w:t>
      </w:r>
      <w:r>
        <w:rPr>
          <w:rFonts w:hint="eastAsia"/>
          <w:b/>
        </w:rPr>
        <w:t xml:space="preserve"> </w:t>
      </w:r>
      <w:r w:rsidRPr="005F7C77">
        <w:rPr>
          <w:rFonts w:hint="eastAsia"/>
          <w:b/>
        </w:rPr>
        <w:t xml:space="preserve">讲员：张华 弟兄  </w:t>
      </w:r>
    </w:p>
    <w:p w:rsidR="005F7C77" w:rsidRPr="005F7C77" w:rsidRDefault="005F7C77" w:rsidP="005F7C77">
      <w:pPr>
        <w:pStyle w:val="a"/>
        <w:rPr>
          <w:rFonts w:hint="eastAsia"/>
          <w:b/>
        </w:rPr>
      </w:pPr>
      <w:r w:rsidRPr="005F7C77">
        <w:rPr>
          <w:rFonts w:hint="eastAsia"/>
          <w:b/>
        </w:rPr>
        <w:t>初来澳洲的经历</w:t>
      </w:r>
    </w:p>
    <w:p w:rsidR="005F7C77" w:rsidRDefault="005F7C77" w:rsidP="005F7C77">
      <w:pPr>
        <w:pStyle w:val="a"/>
        <w:rPr>
          <w:rFonts w:hint="eastAsia"/>
        </w:rPr>
      </w:pPr>
      <w:r>
        <w:rPr>
          <w:rFonts w:hint="eastAsia"/>
        </w:rPr>
        <w:t>1989年底我来到澳洲。如果你和我差不多年龄的话，你可能知道，那个时候中国有个出国大潮，我当时就随着这个潮流来到了澳洲。当时的想法很简单就是想出来看看外面的世界有个出国的经历。和其他来到澳洲的人一样，我们既要去读书也要打工。中国当时的情况还比较落后，我的同学基本上都不是靠家里的支持来澳洲的，出国费用都是向亲朋好友借的，所以来到澳洲就要马上找工。不但要养活自己，还要还债。</w:t>
      </w:r>
    </w:p>
    <w:p w:rsidR="005F7C77" w:rsidRDefault="005F7C77" w:rsidP="005F7C77">
      <w:pPr>
        <w:pStyle w:val="a"/>
        <w:rPr>
          <w:rFonts w:hint="eastAsia"/>
        </w:rPr>
      </w:pPr>
      <w:r>
        <w:rPr>
          <w:rFonts w:hint="eastAsia"/>
        </w:rPr>
        <w:t>朋友说，找工作要买报纸，所以，我也起大早买了中文报纸，找到一个餐馆招厨房帮工，查了地图坐火车赶过去，越走脚步就越沉重，因为看到很多人都拿着报纸往那个方向走，我到时，已经有很多人在排队了，可是广告只招一个人。一边觉得没什么希望，一边后悔为什么不早点来排在第一个位置。</w:t>
      </w:r>
    </w:p>
    <w:p w:rsidR="005F7C77" w:rsidRDefault="005F7C77" w:rsidP="005F7C77">
      <w:pPr>
        <w:pStyle w:val="a"/>
        <w:rPr>
          <w:rFonts w:hint="eastAsia"/>
        </w:rPr>
      </w:pPr>
      <w:r>
        <w:rPr>
          <w:rFonts w:hint="eastAsia"/>
        </w:rPr>
        <w:t>餐馆开门了，老板没有一个个叫进去面试，而是让大家都进去。面对二三十个应聘人员，老板说了一句话：“会广东话的留下”，结果只有3个人留下来，其余人都灰溜溜地回家了。回想那时的情景，真的感觉不容易。</w:t>
      </w:r>
    </w:p>
    <w:p w:rsidR="005F7C77" w:rsidRPr="005F7C77" w:rsidRDefault="005F7C77" w:rsidP="005F7C77">
      <w:pPr>
        <w:pStyle w:val="a"/>
        <w:rPr>
          <w:rFonts w:hint="eastAsia"/>
          <w:b/>
        </w:rPr>
      </w:pPr>
      <w:r w:rsidRPr="005F7C77">
        <w:rPr>
          <w:rFonts w:hint="eastAsia"/>
          <w:b/>
        </w:rPr>
        <w:t>一个弟兄寻工的见证</w:t>
      </w:r>
    </w:p>
    <w:p w:rsidR="005F7C77" w:rsidRDefault="005F7C77" w:rsidP="005F7C77">
      <w:pPr>
        <w:pStyle w:val="a"/>
        <w:rPr>
          <w:rFonts w:hint="eastAsia"/>
        </w:rPr>
      </w:pPr>
      <w:r>
        <w:rPr>
          <w:rFonts w:hint="eastAsia"/>
        </w:rPr>
        <w:t>来到澳洲之后都是很多学生住在一起。身处澳洲的自由环境，我们也会寻求真理，讨论哪一位神是真神。住在一起的一个基督徒告诉我关于他的一个故事，他90年来澳洲后一直找不到工作，后来有一天去Lidcombe 找工，一路找过去，一家家的问都没有找到，三、四点钟工厂基本都下班关门了，他也拖着疲乏的脚步走回车站准备回家。到了火车站等火车时，他无目的地东张西望，忽然看到一个房子的屋顶有一个大大的十字架，心中有一个感动要过去看看，也不知道为什么就是想去看一看。虽然火车已经慢慢进站了，他还是出了车站往那里走去。到了房子跟前才知道那是一家印衬衫的小作坊，他就很感恩，因为他在中国就是做丝网印刷的。他就问老板需要招人吗？老板让他试了一下，就说明天你来上班吧，他就是这样找到工作。</w:t>
      </w:r>
    </w:p>
    <w:p w:rsidR="005F7C77" w:rsidRDefault="005F7C77" w:rsidP="005F7C77">
      <w:pPr>
        <w:pStyle w:val="a"/>
        <w:rPr>
          <w:rFonts w:hint="eastAsia"/>
        </w:rPr>
      </w:pPr>
      <w:r>
        <w:rPr>
          <w:rFonts w:hint="eastAsia"/>
        </w:rPr>
        <w:t>我当时觉得很神奇，一个人找了一天工要回家，火车也来了，没有理由会去看十字架的房子，也没有理由跑去那个屋子，偏偏这个作坊做的事情就是他能做的事情。这个实在让我看到神怜悯恩待祂的儿女，于是我开始跟他去教会，慢慢地神也开我的眼睛，让我认识祂。</w:t>
      </w:r>
    </w:p>
    <w:p w:rsidR="005F7C77" w:rsidRPr="005F7C77" w:rsidRDefault="005F7C77" w:rsidP="005F7C77">
      <w:pPr>
        <w:pStyle w:val="a"/>
        <w:rPr>
          <w:rFonts w:hint="eastAsia"/>
          <w:b/>
        </w:rPr>
      </w:pPr>
      <w:r w:rsidRPr="005F7C77">
        <w:rPr>
          <w:rFonts w:hint="eastAsia"/>
          <w:b/>
        </w:rPr>
        <w:t>生命的意义</w:t>
      </w:r>
    </w:p>
    <w:p w:rsidR="005F7C77" w:rsidRDefault="005F7C77" w:rsidP="005F7C77">
      <w:pPr>
        <w:pStyle w:val="a"/>
        <w:rPr>
          <w:rFonts w:hint="eastAsia"/>
        </w:rPr>
      </w:pPr>
      <w:r>
        <w:rPr>
          <w:rFonts w:hint="eastAsia"/>
        </w:rPr>
        <w:t>路加福音11：9-10我又告诉你们，你们祈求，就给你们；寻找，就寻见；叩门，就给你们开门。 因为凡祈求的，就得着；寻找的，就寻见；叩门的，就给他开门。</w:t>
      </w:r>
    </w:p>
    <w:p w:rsidR="005F7C77" w:rsidRDefault="005F7C77" w:rsidP="005F7C77">
      <w:pPr>
        <w:pStyle w:val="a"/>
        <w:rPr>
          <w:rFonts w:hint="eastAsia"/>
        </w:rPr>
      </w:pPr>
      <w:r>
        <w:rPr>
          <w:rFonts w:hint="eastAsia"/>
        </w:rPr>
        <w:t>盼望来到我们中间的福音朋友能有一颗愿意的心来寻求这位真神。我想我们在座的绝大多数是从中国大陆来的，有的在读书；有的毕业了刚刚踏上工作岗位；有的刚成立家庭正在期待孩子的出生；有一些有很多孩子正在养育中；也有年长的可能已经退休享受退休生活。我们每个人处在不同阶段，都有不同的任务</w:t>
      </w:r>
      <w:r>
        <w:rPr>
          <w:rFonts w:hint="eastAsia"/>
        </w:rPr>
        <w:lastRenderedPageBreak/>
        <w:t>和目标。你现在生活的意义是什么？我是做顾问工作的，常有学生问我应该学什么专业，我一般会问，你的特长是什么？想做什么？今天知道自己应该到底做什么的人不太多。感谢主，我们基督徒在地上，我们知道我们要做什么，将来要去哪里。</w:t>
      </w:r>
    </w:p>
    <w:p w:rsidR="005F7C77" w:rsidRDefault="005F7C77" w:rsidP="005F7C77">
      <w:pPr>
        <w:pStyle w:val="a"/>
        <w:rPr>
          <w:rFonts w:hint="eastAsia"/>
        </w:rPr>
      </w:pPr>
      <w:r>
        <w:rPr>
          <w:rFonts w:hint="eastAsia"/>
        </w:rPr>
        <w:t>前段时间，我和施杨与一个朋友聊天。我叫问他你的理想是什么？他说我没有；我问他你现在每天活着在做什么？他说我在等死。他说的也没错，我们人从生出来，就慢慢地向死亡迈进。</w:t>
      </w:r>
    </w:p>
    <w:p w:rsidR="005F7C77" w:rsidRDefault="005F7C77" w:rsidP="005F7C77">
      <w:pPr>
        <w:pStyle w:val="a"/>
        <w:rPr>
          <w:rFonts w:hint="eastAsia"/>
        </w:rPr>
      </w:pPr>
      <w:r>
        <w:rPr>
          <w:rFonts w:hint="eastAsia"/>
        </w:rPr>
        <w:t>每个人都要死，无论是成功、失败，还是富有、贫穷。秦始皇做了皇帝后寻找长生不老药，他没找到。也有一篇报道说，香港首富李嘉诚在记者招待会上和一个记者说，我可以用我的一半身价和你换一个东西吗？记者不明白有什么东西可以换的？李嘉诚说，我愿意换你的年龄，可是换不到。</w:t>
      </w:r>
    </w:p>
    <w:p w:rsidR="005F7C77" w:rsidRDefault="005F7C77" w:rsidP="005F7C77">
      <w:pPr>
        <w:pStyle w:val="a"/>
        <w:rPr>
          <w:rFonts w:hint="eastAsia"/>
        </w:rPr>
      </w:pPr>
      <w:r>
        <w:rPr>
          <w:rFonts w:hint="eastAsia"/>
        </w:rPr>
        <w:t>你有没有思考过将来会去哪里？基督徒都清楚会去哪里？可是很多世人不知道我们在地上要做什么？将来去哪里？神很公平，每个人在地上无论如何，都要面对一样的结局，但是我们可以选择生，或者死。如果选择生，我们将来回到神那里去，经上说，世人都亏缺了神的荣耀。每个信主的弟兄姐妹都知道我们是个罪人，但是神爱我们，差遣主耶稣基督道成肉身来到地上，为了要拯救我们这些世上的人。主耶稣在地上行了很多神迹奇事，祂医病赶鬼，叫瞎子看见，瘫痪的起来行走，甚至叫死人复活，但是世人却不认识祂，将祂钉在十字架上，经上记载说，兵丁戏弄祂说，你是犹太人的王吗？意思就是，你是神你可以下来啊，你都不救自己吗？但是主耶稣为着爱我们的缘故，在十字架上为我们死了，好让相信祂的人蒙拯救，使我们今天能成为神的儿女。</w:t>
      </w:r>
    </w:p>
    <w:p w:rsidR="005F7C77" w:rsidRPr="005F7C77" w:rsidRDefault="005F7C77" w:rsidP="005F7C77">
      <w:pPr>
        <w:pStyle w:val="a"/>
        <w:rPr>
          <w:rFonts w:hint="eastAsia"/>
          <w:b/>
        </w:rPr>
      </w:pPr>
      <w:r w:rsidRPr="005F7C77">
        <w:rPr>
          <w:rFonts w:hint="eastAsia"/>
          <w:b/>
        </w:rPr>
        <w:t>蒙神改变的见证</w:t>
      </w:r>
    </w:p>
    <w:p w:rsidR="005F7C77" w:rsidRDefault="005F7C77" w:rsidP="005F7C77">
      <w:pPr>
        <w:pStyle w:val="a"/>
        <w:rPr>
          <w:rFonts w:hint="eastAsia"/>
        </w:rPr>
      </w:pPr>
      <w:r>
        <w:rPr>
          <w:rFonts w:hint="eastAsia"/>
        </w:rPr>
        <w:t>Tony hall住在</w:t>
      </w:r>
      <w:proofErr w:type="spellStart"/>
      <w:r>
        <w:rPr>
          <w:rFonts w:hint="eastAsia"/>
        </w:rPr>
        <w:t>caparamatta</w:t>
      </w:r>
      <w:proofErr w:type="spellEnd"/>
      <w:proofErr w:type="gramStart"/>
      <w:r>
        <w:rPr>
          <w:rFonts w:hint="eastAsia"/>
        </w:rPr>
        <w:t>,他13岁参加黑帮组织贩卖毒品</w:t>
      </w:r>
      <w:proofErr w:type="gramEnd"/>
      <w:r>
        <w:rPr>
          <w:rFonts w:hint="eastAsia"/>
        </w:rPr>
        <w:t>；14岁因犯罪进少年拘留所；15岁被住家附近所有的学校开除；16岁目睹最好的朋友吸毒过量死亡；19岁差点被打死；21岁有6个朋友不是被人打死就是吸毒过量死亡，虽然后来他很有钱，可是生活却是一团糟，每次注射毒品，他都祈求不要有下一次，可是无法自拔。最终蒙神怜悯，他找到教会，跪在地上向神呼求，神你创造我你就有办法来拯救我，他说：“you fix me”</w:t>
      </w:r>
    </w:p>
    <w:p w:rsidR="005F7C77" w:rsidRDefault="005F7C77" w:rsidP="005F7C77">
      <w:pPr>
        <w:pStyle w:val="a"/>
        <w:rPr>
          <w:rFonts w:hint="eastAsia"/>
        </w:rPr>
      </w:pPr>
      <w:r>
        <w:rPr>
          <w:rFonts w:hint="eastAsia"/>
        </w:rPr>
        <w:t xml:space="preserve">从此之后他的生命开始被神改变，他走出黑帮，戒掉了毒品。现在Tony hall大概34岁了，在教会服侍，他不断向少年人传讲他的过去，希望年青人不要重蹈他的覆辙。他也已经结婚，并有了4个孩子，还领养了2个孩子。 </w:t>
      </w:r>
    </w:p>
    <w:p w:rsidR="005F7C77" w:rsidRDefault="005F7C77" w:rsidP="005F7C77">
      <w:pPr>
        <w:pStyle w:val="a"/>
        <w:rPr>
          <w:rFonts w:hint="eastAsia"/>
        </w:rPr>
      </w:pPr>
      <w:r>
        <w:rPr>
          <w:rFonts w:hint="eastAsia"/>
        </w:rPr>
        <w:t>我们被神拯救的人，神都给我们一个新生命，这个生命能够来为祂而活，过一个有意义的生活。地上的日子都要过去，蒙主拯救的人有永远的盼望，神会带领我们过每一天的生活。</w:t>
      </w:r>
    </w:p>
    <w:p w:rsidR="005F7C77" w:rsidRPr="005F7C77" w:rsidRDefault="005F7C77" w:rsidP="005F7C77">
      <w:pPr>
        <w:pStyle w:val="a"/>
        <w:rPr>
          <w:rFonts w:hint="eastAsia"/>
          <w:b/>
        </w:rPr>
      </w:pPr>
      <w:bookmarkStart w:id="0" w:name="_GoBack"/>
      <w:r w:rsidRPr="005F7C77">
        <w:rPr>
          <w:rFonts w:hint="eastAsia"/>
          <w:b/>
        </w:rPr>
        <w:t>为未得救的家人祷告</w:t>
      </w:r>
    </w:p>
    <w:bookmarkEnd w:id="0"/>
    <w:p w:rsidR="00416BC2" w:rsidRPr="0036617A" w:rsidRDefault="005F7C77" w:rsidP="005F7C77">
      <w:pPr>
        <w:pStyle w:val="a"/>
      </w:pPr>
      <w:r>
        <w:rPr>
          <w:rFonts w:hint="eastAsia"/>
        </w:rPr>
        <w:t>我们中间有很多弟兄姐妹的家人还没有信主。《生命》季刊的一篇生命见证中说到，一个姐妹1955年信主，信主之后，她向家人传福音，给遇见的很多人讲耶稣。她最大负担是她的丈夫能够信主。几十年间她不停地传福音，讲福音，劝丈夫信主，但是直到2006年她的丈夫才被神打开了心灵的眼睛，接受了神做</w:t>
      </w:r>
      <w:r>
        <w:rPr>
          <w:rFonts w:hint="eastAsia"/>
        </w:rPr>
        <w:lastRenderedPageBreak/>
        <w:t>他个人的救主。这个生命的信息给了我们很好的鼓舞，让我们为身边所有的亲戚、朋友来祷告，求主使我们成为福音的管道，将这美好的消息传遍地极。</w:t>
      </w:r>
    </w:p>
    <w:sectPr w:rsidR="00416BC2" w:rsidRPr="0036617A" w:rsidSect="00A5396A">
      <w:footerReference w:type="default" r:id="rId7"/>
      <w:pgSz w:w="8391" w:h="11907" w:code="11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23B" w:rsidRDefault="00B3623B" w:rsidP="00416BC2">
      <w:pPr>
        <w:spacing w:after="0" w:line="240" w:lineRule="auto"/>
      </w:pPr>
      <w:r>
        <w:separator/>
      </w:r>
    </w:p>
  </w:endnote>
  <w:endnote w:type="continuationSeparator" w:id="0">
    <w:p w:rsidR="00B3623B" w:rsidRDefault="00B3623B" w:rsidP="0041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CF" w:rsidRDefault="00F16AD8" w:rsidP="003729CF">
    <w:pPr>
      <w:pStyle w:val="a0"/>
    </w:pPr>
    <w:r>
      <w:fldChar w:fldCharType="begin"/>
    </w:r>
    <w:r>
      <w:instrText xml:space="preserve"> I</w:instrText>
    </w:r>
    <w:r>
      <w:rPr>
        <w:rFonts w:hint="eastAsia"/>
      </w:rPr>
      <w:instrText xml:space="preserve">f </w:instrTex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5F7C77">
      <w:rPr>
        <w:noProof/>
      </w:rPr>
      <w:instrText>2</w:instrText>
    </w:r>
    <w:r>
      <w:fldChar w:fldCharType="end"/>
    </w:r>
    <w:r>
      <w:rPr>
        <w:rFonts w:hint="eastAsia"/>
      </w:rPr>
      <w:instrText>=</w:instrText>
    </w:r>
    <w:r w:rsidR="00B3623B">
      <w:fldChar w:fldCharType="begin"/>
    </w:r>
    <w:r w:rsidR="00B3623B">
      <w:instrText xml:space="preserve"> NUMPAGES   \* MERGEFORMAT </w:instrText>
    </w:r>
    <w:r w:rsidR="00B3623B">
      <w:fldChar w:fldCharType="separate"/>
    </w:r>
    <w:r w:rsidR="005F7C77">
      <w:rPr>
        <w:noProof/>
      </w:rPr>
      <w:instrText>3</w:instrText>
    </w:r>
    <w:r w:rsidR="00B3623B">
      <w:rPr>
        <w:noProof/>
      </w:rPr>
      <w:fldChar w:fldCharType="end"/>
    </w:r>
    <w:r>
      <w:rPr>
        <w:rFonts w:hint="eastAsia"/>
      </w:rPr>
      <w:instrText xml:space="preserve"> </w:instrText>
    </w:r>
    <w:r w:rsidR="003729CF" w:rsidRPr="00A53959">
      <w:rPr>
        <w:rFonts w:hint="eastAsia"/>
      </w:rPr>
      <w:instrText>………注：本文根据录音整理，未经讲员审核。如有出入敬请谅解！………</w:instrText>
    </w:r>
    <w:r>
      <w:rPr>
        <w:rFonts w:hint="eastAsia"/>
      </w:rPr>
      <w:instrText xml:space="preserve"> </w:instrText>
    </w:r>
    <w:r w:rsidRPr="00F16AD8">
      <w:rPr>
        <w:rFonts w:hint="eastAsia"/>
        <w:color w:val="FFFFFF" w:themeColor="background1"/>
      </w:rPr>
      <w:instrText>*</w:instrText>
    </w:r>
    <w:r>
      <w:instrText xml:space="preserve"> </w:instrText>
    </w:r>
    <w:r>
      <w:fldChar w:fldCharType="separate"/>
    </w:r>
    <w:r w:rsidR="005F7C77" w:rsidRPr="00F16AD8">
      <w:rPr>
        <w:rFonts w:hint="eastAsia"/>
        <w:noProof/>
        <w:color w:val="FFFFFF" w:themeColor="background1"/>
      </w:rPr>
      <w:t>*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23B" w:rsidRDefault="00B3623B" w:rsidP="00416BC2">
      <w:pPr>
        <w:spacing w:after="0" w:line="240" w:lineRule="auto"/>
      </w:pPr>
      <w:r>
        <w:separator/>
      </w:r>
    </w:p>
  </w:footnote>
  <w:footnote w:type="continuationSeparator" w:id="0">
    <w:p w:rsidR="00B3623B" w:rsidRDefault="00B3623B" w:rsidP="00416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77"/>
    <w:rsid w:val="00006B82"/>
    <w:rsid w:val="00012281"/>
    <w:rsid w:val="0003200A"/>
    <w:rsid w:val="00032DCE"/>
    <w:rsid w:val="00040B70"/>
    <w:rsid w:val="00043BD3"/>
    <w:rsid w:val="00050532"/>
    <w:rsid w:val="00052B58"/>
    <w:rsid w:val="0007219A"/>
    <w:rsid w:val="00081CB7"/>
    <w:rsid w:val="00085F77"/>
    <w:rsid w:val="000B5E23"/>
    <w:rsid w:val="00102C36"/>
    <w:rsid w:val="0012012E"/>
    <w:rsid w:val="00120DBF"/>
    <w:rsid w:val="00126E2D"/>
    <w:rsid w:val="0013766D"/>
    <w:rsid w:val="00185B24"/>
    <w:rsid w:val="00195C10"/>
    <w:rsid w:val="001B05ED"/>
    <w:rsid w:val="001B5124"/>
    <w:rsid w:val="001E19E0"/>
    <w:rsid w:val="001E6844"/>
    <w:rsid w:val="001F43D1"/>
    <w:rsid w:val="001F67EF"/>
    <w:rsid w:val="002009CA"/>
    <w:rsid w:val="00266F49"/>
    <w:rsid w:val="0027704A"/>
    <w:rsid w:val="0027756E"/>
    <w:rsid w:val="0028021F"/>
    <w:rsid w:val="00280953"/>
    <w:rsid w:val="002A1171"/>
    <w:rsid w:val="002B5894"/>
    <w:rsid w:val="002D1FE9"/>
    <w:rsid w:val="002D63BF"/>
    <w:rsid w:val="002E26C5"/>
    <w:rsid w:val="002E643C"/>
    <w:rsid w:val="002E68FD"/>
    <w:rsid w:val="002F5CA5"/>
    <w:rsid w:val="00316CE0"/>
    <w:rsid w:val="00331EEA"/>
    <w:rsid w:val="0034242E"/>
    <w:rsid w:val="003471EA"/>
    <w:rsid w:val="00355FA5"/>
    <w:rsid w:val="0036617A"/>
    <w:rsid w:val="003729CF"/>
    <w:rsid w:val="00374EB8"/>
    <w:rsid w:val="00375776"/>
    <w:rsid w:val="003958AC"/>
    <w:rsid w:val="00395DE0"/>
    <w:rsid w:val="003A2A06"/>
    <w:rsid w:val="00414792"/>
    <w:rsid w:val="00416BC2"/>
    <w:rsid w:val="004372A2"/>
    <w:rsid w:val="00465979"/>
    <w:rsid w:val="00471A82"/>
    <w:rsid w:val="004801FF"/>
    <w:rsid w:val="00487001"/>
    <w:rsid w:val="00492B5B"/>
    <w:rsid w:val="004B0D55"/>
    <w:rsid w:val="004B2349"/>
    <w:rsid w:val="004C02D1"/>
    <w:rsid w:val="004C4F61"/>
    <w:rsid w:val="004D138A"/>
    <w:rsid w:val="004D1DF8"/>
    <w:rsid w:val="004D25E9"/>
    <w:rsid w:val="004E054B"/>
    <w:rsid w:val="004E695F"/>
    <w:rsid w:val="004F7C0D"/>
    <w:rsid w:val="00515C86"/>
    <w:rsid w:val="005166FC"/>
    <w:rsid w:val="00517092"/>
    <w:rsid w:val="00524BEC"/>
    <w:rsid w:val="0054315D"/>
    <w:rsid w:val="00543268"/>
    <w:rsid w:val="00552614"/>
    <w:rsid w:val="00560F7A"/>
    <w:rsid w:val="0057095E"/>
    <w:rsid w:val="005808D6"/>
    <w:rsid w:val="005873B8"/>
    <w:rsid w:val="005B4463"/>
    <w:rsid w:val="005B620F"/>
    <w:rsid w:val="005C5E46"/>
    <w:rsid w:val="005F0EA5"/>
    <w:rsid w:val="005F7C77"/>
    <w:rsid w:val="00605A32"/>
    <w:rsid w:val="00630BE6"/>
    <w:rsid w:val="006333E1"/>
    <w:rsid w:val="006412FA"/>
    <w:rsid w:val="00642B90"/>
    <w:rsid w:val="00674BC6"/>
    <w:rsid w:val="006938A3"/>
    <w:rsid w:val="006B40AD"/>
    <w:rsid w:val="006B53FC"/>
    <w:rsid w:val="006C7106"/>
    <w:rsid w:val="006D21AC"/>
    <w:rsid w:val="006E40B6"/>
    <w:rsid w:val="00703A20"/>
    <w:rsid w:val="00714265"/>
    <w:rsid w:val="007172A7"/>
    <w:rsid w:val="00751367"/>
    <w:rsid w:val="007A0B5B"/>
    <w:rsid w:val="007A4E58"/>
    <w:rsid w:val="007B57F5"/>
    <w:rsid w:val="007D4358"/>
    <w:rsid w:val="007F5F8F"/>
    <w:rsid w:val="007F6AB2"/>
    <w:rsid w:val="00801214"/>
    <w:rsid w:val="00801EE2"/>
    <w:rsid w:val="00805F87"/>
    <w:rsid w:val="008106D0"/>
    <w:rsid w:val="0081222A"/>
    <w:rsid w:val="00820532"/>
    <w:rsid w:val="008516C7"/>
    <w:rsid w:val="00864C64"/>
    <w:rsid w:val="0087374A"/>
    <w:rsid w:val="008C0E2A"/>
    <w:rsid w:val="00945722"/>
    <w:rsid w:val="0094741D"/>
    <w:rsid w:val="009557E8"/>
    <w:rsid w:val="00961EF2"/>
    <w:rsid w:val="00972AB5"/>
    <w:rsid w:val="00977C26"/>
    <w:rsid w:val="009919ED"/>
    <w:rsid w:val="009B2BCA"/>
    <w:rsid w:val="009C2EA1"/>
    <w:rsid w:val="009C79C6"/>
    <w:rsid w:val="009D57C0"/>
    <w:rsid w:val="009F3893"/>
    <w:rsid w:val="00A04516"/>
    <w:rsid w:val="00A14DB9"/>
    <w:rsid w:val="00A16C3E"/>
    <w:rsid w:val="00A53959"/>
    <w:rsid w:val="00A5396A"/>
    <w:rsid w:val="00A64FBD"/>
    <w:rsid w:val="00A66070"/>
    <w:rsid w:val="00A66450"/>
    <w:rsid w:val="00A73A22"/>
    <w:rsid w:val="00A86742"/>
    <w:rsid w:val="00A9699E"/>
    <w:rsid w:val="00AB22BF"/>
    <w:rsid w:val="00AD7190"/>
    <w:rsid w:val="00AF4B21"/>
    <w:rsid w:val="00B02AAC"/>
    <w:rsid w:val="00B0326E"/>
    <w:rsid w:val="00B0530E"/>
    <w:rsid w:val="00B13353"/>
    <w:rsid w:val="00B3623B"/>
    <w:rsid w:val="00B40BE1"/>
    <w:rsid w:val="00B46A3D"/>
    <w:rsid w:val="00B47783"/>
    <w:rsid w:val="00B74B03"/>
    <w:rsid w:val="00B95676"/>
    <w:rsid w:val="00BE51B2"/>
    <w:rsid w:val="00BE54CE"/>
    <w:rsid w:val="00BE7B9E"/>
    <w:rsid w:val="00BF01A6"/>
    <w:rsid w:val="00C10614"/>
    <w:rsid w:val="00C419B0"/>
    <w:rsid w:val="00C44AB4"/>
    <w:rsid w:val="00CC00C6"/>
    <w:rsid w:val="00CC7A26"/>
    <w:rsid w:val="00CD5835"/>
    <w:rsid w:val="00CD7BE3"/>
    <w:rsid w:val="00CE0A40"/>
    <w:rsid w:val="00D07CF4"/>
    <w:rsid w:val="00D11980"/>
    <w:rsid w:val="00D15E33"/>
    <w:rsid w:val="00D36833"/>
    <w:rsid w:val="00D86135"/>
    <w:rsid w:val="00DC16B0"/>
    <w:rsid w:val="00DC6354"/>
    <w:rsid w:val="00DD55E0"/>
    <w:rsid w:val="00E07F96"/>
    <w:rsid w:val="00E20682"/>
    <w:rsid w:val="00E22EF7"/>
    <w:rsid w:val="00E66B03"/>
    <w:rsid w:val="00ED006A"/>
    <w:rsid w:val="00ED26DC"/>
    <w:rsid w:val="00ED36B1"/>
    <w:rsid w:val="00ED3B90"/>
    <w:rsid w:val="00EF079A"/>
    <w:rsid w:val="00EF59C2"/>
    <w:rsid w:val="00F040D9"/>
    <w:rsid w:val="00F0747E"/>
    <w:rsid w:val="00F16AD8"/>
    <w:rsid w:val="00F215F5"/>
    <w:rsid w:val="00F5238F"/>
    <w:rsid w:val="00F648B6"/>
    <w:rsid w:val="00F8090D"/>
    <w:rsid w:val="00F81B9C"/>
    <w:rsid w:val="00F85850"/>
    <w:rsid w:val="00F936F0"/>
    <w:rsid w:val="00FC310E"/>
    <w:rsid w:val="00FD2877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AOS%20NAS%20(Roseville)\CAOS%20recordings\&#21608;&#35759;%20&#32431;&#25991;&#23383;%20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周讯 纯文字 模板</Template>
  <TotalTime>1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2016-12-15T11:48:00Z</dcterms:created>
  <dcterms:modified xsi:type="dcterms:W3CDTF">2016-12-15T11:49:00Z</dcterms:modified>
</cp:coreProperties>
</file>