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CA" w:rsidRPr="001C63CA" w:rsidRDefault="001C63CA" w:rsidP="001C63CA">
      <w:pPr>
        <w:pStyle w:val="a"/>
        <w:rPr>
          <w:rFonts w:hint="eastAsia"/>
          <w:b/>
        </w:rPr>
      </w:pPr>
      <w:r w:rsidRPr="001C63CA">
        <w:rPr>
          <w:rFonts w:hint="eastAsia"/>
          <w:b/>
        </w:rPr>
        <w:t>主日福音聚会摘要（04/09/2016）</w:t>
      </w:r>
    </w:p>
    <w:p w:rsidR="001C63CA" w:rsidRPr="001C63CA" w:rsidRDefault="001C63CA" w:rsidP="001C63CA">
      <w:pPr>
        <w:pStyle w:val="a"/>
        <w:rPr>
          <w:rFonts w:hint="eastAsia"/>
          <w:b/>
        </w:rPr>
      </w:pPr>
      <w:r w:rsidRPr="001C63CA">
        <w:rPr>
          <w:rFonts w:hint="eastAsia"/>
          <w:b/>
        </w:rPr>
        <w:t xml:space="preserve">经文：路加福音1：26-35；约翰福音3：16-18；约翰一书1:9-10  </w:t>
      </w:r>
    </w:p>
    <w:p w:rsidR="001C63CA" w:rsidRPr="001C63CA" w:rsidRDefault="001C63CA" w:rsidP="001C63CA">
      <w:pPr>
        <w:pStyle w:val="a"/>
        <w:rPr>
          <w:rFonts w:hint="eastAsia"/>
          <w:b/>
        </w:rPr>
      </w:pPr>
      <w:r w:rsidRPr="001C63CA">
        <w:rPr>
          <w:rFonts w:hint="eastAsia"/>
          <w:b/>
        </w:rPr>
        <w:t xml:space="preserve">主题：信耶稣的平安   讲员：林衍霖 弟兄  </w:t>
      </w:r>
    </w:p>
    <w:p w:rsidR="001C63CA" w:rsidRDefault="001C63CA" w:rsidP="001C63CA">
      <w:pPr>
        <w:pStyle w:val="a"/>
        <w:ind w:firstLine="397"/>
        <w:rPr>
          <w:rFonts w:hint="eastAsia"/>
        </w:rPr>
      </w:pPr>
      <w:bookmarkStart w:id="0" w:name="_GoBack"/>
      <w:r>
        <w:rPr>
          <w:rFonts w:hint="eastAsia"/>
        </w:rPr>
        <w:t>人一生最美的祝福是什么？</w:t>
      </w:r>
    </w:p>
    <w:p w:rsidR="001C63CA" w:rsidRDefault="001C63CA" w:rsidP="001C63CA">
      <w:pPr>
        <w:pStyle w:val="a"/>
        <w:ind w:firstLine="397"/>
        <w:rPr>
          <w:rFonts w:hint="eastAsia"/>
        </w:rPr>
      </w:pPr>
      <w:r>
        <w:rPr>
          <w:rFonts w:hint="eastAsia"/>
        </w:rPr>
        <w:t>人在出生时会得到长辈的祝福，希望他们得到平安和健康；成长中适逢生日、年、节长辈会为小孩子祝福；长大上学家人会希望他们在学校里面可以好好学习、天天向上；到了结婚会祝福他们白头偕老；老了做寿时会祝福他们福如东海、寿比南山。那么，假如人得到了所有的祝福，你是否思想过生命最后的路程将在哪里吗？</w:t>
      </w:r>
    </w:p>
    <w:p w:rsidR="001C63CA" w:rsidRDefault="001C63CA" w:rsidP="001C63CA">
      <w:pPr>
        <w:pStyle w:val="a"/>
        <w:ind w:firstLine="397"/>
        <w:rPr>
          <w:rFonts w:hint="eastAsia"/>
        </w:rPr>
      </w:pPr>
      <w:r>
        <w:rPr>
          <w:rFonts w:hint="eastAsia"/>
        </w:rPr>
        <w:t xml:space="preserve">旅游的时候，就算景致再精美，我们也清楚那里不是我们永久居住的地方。我们每个人在地上都是旅客，终将会离开。所以最美祝福不是地上的祝福，地上的一切都会过去；人得到最美的祝福是认识主耶稣，相信祂、接受祂做我们个人的救主。　</w:t>
      </w:r>
    </w:p>
    <w:p w:rsidR="001C63CA" w:rsidRDefault="001C63CA" w:rsidP="001C63CA">
      <w:pPr>
        <w:pStyle w:val="a"/>
        <w:ind w:firstLine="397"/>
        <w:rPr>
          <w:rFonts w:hint="eastAsia"/>
        </w:rPr>
      </w:pPr>
      <w:r>
        <w:rPr>
          <w:rFonts w:hint="eastAsia"/>
        </w:rPr>
        <w:t>为什么要相信主耶稣？</w:t>
      </w:r>
    </w:p>
    <w:p w:rsidR="001C63CA" w:rsidRDefault="001C63CA" w:rsidP="001C63CA">
      <w:pPr>
        <w:pStyle w:val="a"/>
        <w:ind w:firstLine="397"/>
        <w:rPr>
          <w:rFonts w:hint="eastAsia"/>
        </w:rPr>
      </w:pPr>
      <w:r>
        <w:rPr>
          <w:rFonts w:hint="eastAsia"/>
        </w:rPr>
        <w:t>耶稣是神的儿子。神藉童女马利亚将祂的独生子降生在地上，为的是拯救我们。耶稣的名字是“要将神的百姓从罪恶中拯救出来”。</w:t>
      </w:r>
    </w:p>
    <w:p w:rsidR="001C63CA" w:rsidRDefault="001C63CA" w:rsidP="001C63CA">
      <w:pPr>
        <w:pStyle w:val="a"/>
        <w:ind w:firstLine="397"/>
        <w:rPr>
          <w:rFonts w:hint="eastAsia"/>
        </w:rPr>
      </w:pPr>
      <w:r>
        <w:rPr>
          <w:rFonts w:hint="eastAsia"/>
        </w:rPr>
        <w:t>很多人会说为什么神不直接显现给我们看，这样我们可以相信祂。可是你可曾思想过，如果神真的显现给我们看，我们能够在祂面前站立得住吗？我们真的不怕吗？</w:t>
      </w:r>
    </w:p>
    <w:p w:rsidR="001C63CA" w:rsidRDefault="001C63CA" w:rsidP="001C63CA">
      <w:pPr>
        <w:pStyle w:val="a"/>
        <w:ind w:firstLine="397"/>
        <w:rPr>
          <w:rFonts w:hint="eastAsia"/>
        </w:rPr>
      </w:pPr>
      <w:r>
        <w:rPr>
          <w:rFonts w:hint="eastAsia"/>
        </w:rPr>
        <w:t>美国有一个农场主，每次他的太太和他说要信耶稣，他就说，神为什么要降生为人？为什么不直接显现给我看呢？于是太太不放弃继续为他祷告。在一个风雨交加的晚上，突然间他听到窗户有敲响的声音，他一看原来是几只鸟被大风雨吹在树上站立不住，看到窗户里面有灯，就往光的地方飞，于是他出去想把这些鸟带进房间躲避风雨。可是当农场主去抓它们的时候，鸟一下子就飞走了。农场主心里嘀咕说，我是来保护你，来救你，为什么不让我救你呢？突然间他心里明白过来，原来神的儿子耶稣也是为着我们的罪来拯救我们，只是我们不懂得。是这几只风雨中的鸟儿打开了他的心窍，于是他承认自己的罪和无知。我们人不可以用我们的眼睛看到神，因为我们都带着罪，有罪的人不能亲近神，只有神变成人才可以体贴人的软弱。</w:t>
      </w:r>
    </w:p>
    <w:p w:rsidR="001C63CA" w:rsidRDefault="001C63CA" w:rsidP="001C63CA">
      <w:pPr>
        <w:pStyle w:val="a"/>
        <w:ind w:firstLine="397"/>
        <w:rPr>
          <w:rFonts w:hint="eastAsia"/>
        </w:rPr>
      </w:pPr>
      <w:r>
        <w:rPr>
          <w:rFonts w:hint="eastAsia"/>
        </w:rPr>
        <w:t>“神爱世人，甚至将他的独生子赐给他们，叫一切信他的，不至灭亡，反得永生。因为神差他的儿子降世，不是要定世人的罪，乃是要叫世人因他得救。信他的人，不被定罪。不信的人，罪已经定了，因为他不信神独生子的名”。 （约翰福音３:16-18）</w:t>
      </w:r>
    </w:p>
    <w:p w:rsidR="001C63CA" w:rsidRDefault="001C63CA" w:rsidP="001C63CA">
      <w:pPr>
        <w:pStyle w:val="a"/>
        <w:ind w:firstLine="397"/>
        <w:rPr>
          <w:rFonts w:hint="eastAsia"/>
        </w:rPr>
      </w:pPr>
      <w:r>
        <w:rPr>
          <w:rFonts w:hint="eastAsia"/>
        </w:rPr>
        <w:t xml:space="preserve">“我们若认自己的罪，神是信实的，是公义的，必要赦免我们的罪，洗净我们一切的不义。 我们若说自己没有犯过罪，便是以神为说谎的。他的道也不在我们心里了”。（约翰一书1:9-10） </w:t>
      </w:r>
    </w:p>
    <w:p w:rsidR="001C63CA" w:rsidRDefault="001C63CA" w:rsidP="001C63CA">
      <w:pPr>
        <w:pStyle w:val="a"/>
        <w:ind w:firstLine="397"/>
        <w:rPr>
          <w:rFonts w:hint="eastAsia"/>
        </w:rPr>
      </w:pPr>
      <w:r>
        <w:rPr>
          <w:rFonts w:hint="eastAsia"/>
        </w:rPr>
        <w:t>神爱我们，我们认自己的罪，神就赦免我们的罪。我们传福音很重要一点就是要人认自己的罪。很多福音朋友一听到罪，就特别反感。每个国家定的法律不同，在一个国家可以做的在另一个国家可能就是犯法，我们的神对罪的要</w:t>
      </w:r>
      <w:r>
        <w:rPr>
          <w:rFonts w:hint="eastAsia"/>
        </w:rPr>
        <w:lastRenderedPageBreak/>
        <w:t>求更高，连撒谎也是罪，骂人在神面前都是很大的罪。当我们恨人的时候就是杀人，如果你对一个人起了奸淫的意念已经是犯了奸淫。</w:t>
      </w:r>
    </w:p>
    <w:p w:rsidR="001C63CA" w:rsidRDefault="001C63CA" w:rsidP="001C63CA">
      <w:pPr>
        <w:pStyle w:val="a"/>
        <w:ind w:firstLine="397"/>
        <w:rPr>
          <w:rFonts w:hint="eastAsia"/>
        </w:rPr>
      </w:pPr>
      <w:r>
        <w:rPr>
          <w:rFonts w:hint="eastAsia"/>
        </w:rPr>
        <w:t>神有爱，没有一个人可以在衪面前站立得住，所以神把祂的独生子给了我们。当我们来到神面前，我们要存一个谦卑的心，才可以来接受神。如果一个人有骄傲的心，会阻隔人和神之间的关系，很难来到神面前，和人之间也会有问题。主说，我们在祂里面的时候，我们里面就有平安，喜乐，因为主是赐平安的主。</w:t>
      </w:r>
    </w:p>
    <w:p w:rsidR="001C63CA" w:rsidRDefault="001C63CA" w:rsidP="001C63CA">
      <w:pPr>
        <w:pStyle w:val="a"/>
        <w:ind w:firstLine="397"/>
        <w:rPr>
          <w:rFonts w:hint="eastAsia"/>
        </w:rPr>
      </w:pPr>
      <w:r>
        <w:rPr>
          <w:rFonts w:hint="eastAsia"/>
        </w:rPr>
        <w:t>很多福音朋友在相信主耶稣后，里面会有许许多多的喜乐。在受洗的时候，很多弟兄姐妹止不住的流出眼泪。主说，在地上有苦难，在我里面有平安。 如果没有主，世界各处没有一处有平安，只有在主里才会有平安。</w:t>
      </w:r>
    </w:p>
    <w:p w:rsidR="001C63CA" w:rsidRDefault="001C63CA" w:rsidP="001C63CA">
      <w:pPr>
        <w:pStyle w:val="a"/>
        <w:ind w:firstLine="397"/>
        <w:rPr>
          <w:rFonts w:hint="eastAsia"/>
        </w:rPr>
      </w:pPr>
      <w:r>
        <w:rPr>
          <w:rFonts w:hint="eastAsia"/>
        </w:rPr>
        <w:t>一位老弟兄得救的见证</w:t>
      </w:r>
    </w:p>
    <w:p w:rsidR="001C63CA" w:rsidRDefault="001C63CA" w:rsidP="001C63CA">
      <w:pPr>
        <w:pStyle w:val="a"/>
        <w:ind w:firstLine="397"/>
        <w:rPr>
          <w:rFonts w:hint="eastAsia"/>
        </w:rPr>
      </w:pPr>
      <w:r>
        <w:rPr>
          <w:rFonts w:hint="eastAsia"/>
        </w:rPr>
        <w:t>有一位老弟兄，他曾经是一个军人。1945年日本投降后，他退伍，政府给了他45万法币。后来他到南京以八两黄金买下了一个四川餐馆，原来的那个老板只有一个条件，就是要求他原来的20名员工留下来，他不仅留下了员工，还另外给员工加了百分之三十的工资，员工就拼命地给他干，生意越做越好。有一天他去上海的时候，在街上看到荧光灯打出的4个字：“快信耶稣”。为什么要信耶稣？耶稣是谁？他开始思考。1949年因为战乱生意无法再做下去，他只能遣散了员工，自己也想南下。走的那天他突然头痛，医院都停工了，没有医生，他痛得昏迷了过去。醒来时太太说共产党要来了，因为你生病我们都无法南下。说话间外面进来了几个员工，他们说外面火车停了，人山人海寸步难行。还好你是得了病，才因病得福。太太说他昏迷的时候口里一直说“快信耶稣”，所以他想是不是耶稣救了他呢？</w:t>
      </w:r>
    </w:p>
    <w:p w:rsidR="001C63CA" w:rsidRDefault="001C63CA" w:rsidP="001C63CA">
      <w:pPr>
        <w:pStyle w:val="a"/>
        <w:ind w:firstLine="397"/>
        <w:rPr>
          <w:rFonts w:hint="eastAsia"/>
        </w:rPr>
      </w:pPr>
      <w:r>
        <w:rPr>
          <w:rFonts w:hint="eastAsia"/>
        </w:rPr>
        <w:t>后来他独自一人去香港谋生，把太太留在家里。因为太太不在身边，他在香港和别的女人谈起了恋爱。尽管明知不好，可是却不愿意放手。在太太到港与他团聚不久他失业了。另外一个与他一起开餐馆的朋友因为吸毒，把他投进去的钱都损失掉了，同时他太太发现了他和别的女人的关系。所有的一切使他的生活无安宁之日，一下子他的身体就生出了很多病。有一天他在外面散心，又被荧光灯吸引住了，上面写着“中国基督徒国语教会”。他走了进去，有个老弟兄接待他，在旁边帮他翻圣经，牧师在上面讲的很好，他却一句话也听不明白。聚会结束，牧师告诉他星期四晚上有祷告聚会，祷告就是与神说话，你有什么难处，什么病痛，什么需要都可以向主祈求。</w:t>
      </w:r>
    </w:p>
    <w:p w:rsidR="001C63CA" w:rsidRDefault="001C63CA" w:rsidP="001C63CA">
      <w:pPr>
        <w:pStyle w:val="a"/>
        <w:ind w:firstLine="397"/>
        <w:rPr>
          <w:rFonts w:hint="eastAsia"/>
        </w:rPr>
      </w:pPr>
      <w:r>
        <w:rPr>
          <w:rFonts w:hint="eastAsia"/>
        </w:rPr>
        <w:t>到了星期四，他拖着沉重的步伐来参加祷告聚会。还是那个老弟兄接待他，另外还来了二三十个弟兄姐妹。看到弟兄姐妹跪下来祷告，他想我是军人，我不能跪。弟兄姐妹开始祷告，可他就祷告不出来。心里的心思意念出来：你不可以跪下来，跪下来就是向迷信低头，就是没有志气了。但里面另外一个声音说，你都走到尽头了，你还有什么可骄傲的，你身边的弟兄姐妹他们哪一个不比你强呢？想到这里，他跪了下来。可是他还是祷告不出来，他就想站起来。突然牧师的手压在他头上说，你有没有罪，向神认罪悔改。突然他眼前显现出他从小到大所有他说的不堪的话，做的不堪的事，他再也受不了里面的感动，就大声说出，“我是一个罪人，求主宝血来洗净我的罪，”并且放声大哭，弟</w:t>
      </w:r>
      <w:r>
        <w:rPr>
          <w:rFonts w:hint="eastAsia"/>
        </w:rPr>
        <w:lastRenderedPageBreak/>
        <w:t>兄姐妹都安静下来。他觉得自己很失态，可是当他看到弟兄姐妹的眼睛像慈母一样看着他时，他觉得一下子就温暖而轻松了。</w:t>
      </w:r>
    </w:p>
    <w:p w:rsidR="00416BC2" w:rsidRPr="0036617A" w:rsidRDefault="001C63CA" w:rsidP="001C63CA">
      <w:pPr>
        <w:pStyle w:val="a"/>
        <w:ind w:firstLine="397"/>
      </w:pPr>
      <w:r>
        <w:rPr>
          <w:rFonts w:hint="eastAsia"/>
        </w:rPr>
        <w:t>他回去的时候就和来的时候完全不同，他来的时候背着千斤重担，回去的时候所有重担都卸下了。太太看到他就说，你今天好像没有病了吗，这么喜乐，他告诉太太他相信接受了主。信主使他得到了真正的平安。第二天他正在愁下一餐该怎么办时，他就想起牧师说你有什么就向神祷告，他就祷告，突然有个朋友过来探望他，并且给他放下10块钱。很快他找到了一份工作，尽管工资很低，但是他很喜乐。后来他给别人传福音，见证主耶稣在他身上所做的一切，因为他的见证很多人蒙恩得救。</w:t>
      </w:r>
      <w:bookmarkEnd w:id="0"/>
    </w:p>
    <w:sectPr w:rsidR="00416BC2" w:rsidRPr="0036617A" w:rsidSect="00A5396A">
      <w:footerReference w:type="default" r:id="rId7"/>
      <w:pgSz w:w="8391" w:h="11907" w:code="1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6E" w:rsidRDefault="008D7B6E" w:rsidP="00416BC2">
      <w:pPr>
        <w:spacing w:after="0" w:line="240" w:lineRule="auto"/>
      </w:pPr>
      <w:r>
        <w:separator/>
      </w:r>
    </w:p>
  </w:endnote>
  <w:endnote w:type="continuationSeparator" w:id="0">
    <w:p w:rsidR="008D7B6E" w:rsidRDefault="008D7B6E" w:rsidP="004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CF" w:rsidRDefault="00F16AD8" w:rsidP="003729CF">
    <w:pPr>
      <w:pStyle w:val="a0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1C63CA">
      <w:rPr>
        <w:noProof/>
      </w:rPr>
      <w:instrText>3</w:instrText>
    </w:r>
    <w:r>
      <w:fldChar w:fldCharType="end"/>
    </w:r>
    <w:r>
      <w:rPr>
        <w:rFonts w:hint="eastAsia"/>
      </w:rPr>
      <w:instrText>=</w:instrText>
    </w:r>
    <w:r w:rsidR="008D7B6E">
      <w:fldChar w:fldCharType="begin"/>
    </w:r>
    <w:r w:rsidR="008D7B6E">
      <w:instrText xml:space="preserve"> NUMPAGES   \* MERGEFORMAT </w:instrText>
    </w:r>
    <w:r w:rsidR="008D7B6E">
      <w:fldChar w:fldCharType="separate"/>
    </w:r>
    <w:r w:rsidR="001C63CA">
      <w:rPr>
        <w:noProof/>
      </w:rPr>
      <w:instrText>3</w:instrText>
    </w:r>
    <w:r w:rsidR="008D7B6E">
      <w:rPr>
        <w:noProof/>
      </w:rPr>
      <w:fldChar w:fldCharType="end"/>
    </w:r>
    <w:r>
      <w:rPr>
        <w:rFonts w:hint="eastAsia"/>
      </w:rPr>
      <w:instrText xml:space="preserve"> </w:instrText>
    </w:r>
    <w:r w:rsidR="003729CF"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="001C63CA" w:rsidRPr="00A53959">
      <w:rPr>
        <w:rFonts w:hint="eastAsia"/>
        <w:noProof/>
      </w:rPr>
      <w:t>………注：本文根据录音整理，未经讲员审核。如有出入敬请谅解！………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6E" w:rsidRDefault="008D7B6E" w:rsidP="00416BC2">
      <w:pPr>
        <w:spacing w:after="0" w:line="240" w:lineRule="auto"/>
      </w:pPr>
      <w:r>
        <w:separator/>
      </w:r>
    </w:p>
  </w:footnote>
  <w:footnote w:type="continuationSeparator" w:id="0">
    <w:p w:rsidR="008D7B6E" w:rsidRDefault="008D7B6E" w:rsidP="0041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CA"/>
    <w:rsid w:val="00006B82"/>
    <w:rsid w:val="00012281"/>
    <w:rsid w:val="0003200A"/>
    <w:rsid w:val="00032DCE"/>
    <w:rsid w:val="00040B70"/>
    <w:rsid w:val="00043BD3"/>
    <w:rsid w:val="00050532"/>
    <w:rsid w:val="00052B58"/>
    <w:rsid w:val="0007219A"/>
    <w:rsid w:val="00081CB7"/>
    <w:rsid w:val="00085F77"/>
    <w:rsid w:val="000B5E23"/>
    <w:rsid w:val="00102C36"/>
    <w:rsid w:val="0012012E"/>
    <w:rsid w:val="00120DBF"/>
    <w:rsid w:val="00126E2D"/>
    <w:rsid w:val="0013766D"/>
    <w:rsid w:val="00185B24"/>
    <w:rsid w:val="00195C10"/>
    <w:rsid w:val="001B05ED"/>
    <w:rsid w:val="001B5124"/>
    <w:rsid w:val="001C63CA"/>
    <w:rsid w:val="001E19E0"/>
    <w:rsid w:val="001E6844"/>
    <w:rsid w:val="001F43D1"/>
    <w:rsid w:val="001F67EF"/>
    <w:rsid w:val="002009CA"/>
    <w:rsid w:val="00266F49"/>
    <w:rsid w:val="0027704A"/>
    <w:rsid w:val="0027756E"/>
    <w:rsid w:val="0028021F"/>
    <w:rsid w:val="00280953"/>
    <w:rsid w:val="002A1171"/>
    <w:rsid w:val="002B5894"/>
    <w:rsid w:val="002D1FE9"/>
    <w:rsid w:val="002D63BF"/>
    <w:rsid w:val="002E26C5"/>
    <w:rsid w:val="002E643C"/>
    <w:rsid w:val="002E68FD"/>
    <w:rsid w:val="002F5CA5"/>
    <w:rsid w:val="00316CE0"/>
    <w:rsid w:val="00331EEA"/>
    <w:rsid w:val="0034242E"/>
    <w:rsid w:val="003471EA"/>
    <w:rsid w:val="00355FA5"/>
    <w:rsid w:val="0036617A"/>
    <w:rsid w:val="003729CF"/>
    <w:rsid w:val="00374EB8"/>
    <w:rsid w:val="00375776"/>
    <w:rsid w:val="003958AC"/>
    <w:rsid w:val="00395DE0"/>
    <w:rsid w:val="003A2A06"/>
    <w:rsid w:val="00414792"/>
    <w:rsid w:val="00416BC2"/>
    <w:rsid w:val="004372A2"/>
    <w:rsid w:val="00465979"/>
    <w:rsid w:val="00471A82"/>
    <w:rsid w:val="004801FF"/>
    <w:rsid w:val="00487001"/>
    <w:rsid w:val="00492B5B"/>
    <w:rsid w:val="004B0D55"/>
    <w:rsid w:val="004B2349"/>
    <w:rsid w:val="004C02D1"/>
    <w:rsid w:val="004C4F61"/>
    <w:rsid w:val="004D138A"/>
    <w:rsid w:val="004D1DF8"/>
    <w:rsid w:val="004D25E9"/>
    <w:rsid w:val="004E054B"/>
    <w:rsid w:val="004E695F"/>
    <w:rsid w:val="004F7C0D"/>
    <w:rsid w:val="00515C86"/>
    <w:rsid w:val="005166FC"/>
    <w:rsid w:val="00517092"/>
    <w:rsid w:val="00524BEC"/>
    <w:rsid w:val="0054315D"/>
    <w:rsid w:val="00543268"/>
    <w:rsid w:val="00552614"/>
    <w:rsid w:val="00560F7A"/>
    <w:rsid w:val="0057095E"/>
    <w:rsid w:val="005808D6"/>
    <w:rsid w:val="005873B8"/>
    <w:rsid w:val="005B4463"/>
    <w:rsid w:val="005B620F"/>
    <w:rsid w:val="005C5E46"/>
    <w:rsid w:val="005F0EA5"/>
    <w:rsid w:val="00605A32"/>
    <w:rsid w:val="00630BE6"/>
    <w:rsid w:val="006333E1"/>
    <w:rsid w:val="006412FA"/>
    <w:rsid w:val="00642B90"/>
    <w:rsid w:val="00674BC6"/>
    <w:rsid w:val="006938A3"/>
    <w:rsid w:val="006B40AD"/>
    <w:rsid w:val="006B53FC"/>
    <w:rsid w:val="006C7106"/>
    <w:rsid w:val="006D21AC"/>
    <w:rsid w:val="006E40B6"/>
    <w:rsid w:val="00703A20"/>
    <w:rsid w:val="00714265"/>
    <w:rsid w:val="007172A7"/>
    <w:rsid w:val="00751367"/>
    <w:rsid w:val="007A0B5B"/>
    <w:rsid w:val="007A4E58"/>
    <w:rsid w:val="007B57F5"/>
    <w:rsid w:val="007D4358"/>
    <w:rsid w:val="007F5F8F"/>
    <w:rsid w:val="007F6AB2"/>
    <w:rsid w:val="00801214"/>
    <w:rsid w:val="00801EE2"/>
    <w:rsid w:val="00805F87"/>
    <w:rsid w:val="008106D0"/>
    <w:rsid w:val="0081222A"/>
    <w:rsid w:val="00820532"/>
    <w:rsid w:val="008516C7"/>
    <w:rsid w:val="00864C64"/>
    <w:rsid w:val="0087374A"/>
    <w:rsid w:val="008C0E2A"/>
    <w:rsid w:val="008D7B6E"/>
    <w:rsid w:val="00945722"/>
    <w:rsid w:val="0094741D"/>
    <w:rsid w:val="009557E8"/>
    <w:rsid w:val="00961EF2"/>
    <w:rsid w:val="00972AB5"/>
    <w:rsid w:val="00977C26"/>
    <w:rsid w:val="009919ED"/>
    <w:rsid w:val="009B2BCA"/>
    <w:rsid w:val="009C2EA1"/>
    <w:rsid w:val="009C79C6"/>
    <w:rsid w:val="009D57C0"/>
    <w:rsid w:val="009F3893"/>
    <w:rsid w:val="00A04516"/>
    <w:rsid w:val="00A14DB9"/>
    <w:rsid w:val="00A16C3E"/>
    <w:rsid w:val="00A53959"/>
    <w:rsid w:val="00A5396A"/>
    <w:rsid w:val="00A64FBD"/>
    <w:rsid w:val="00A66070"/>
    <w:rsid w:val="00A66450"/>
    <w:rsid w:val="00A73A22"/>
    <w:rsid w:val="00A86742"/>
    <w:rsid w:val="00A9699E"/>
    <w:rsid w:val="00AB22BF"/>
    <w:rsid w:val="00AD7190"/>
    <w:rsid w:val="00AF4B21"/>
    <w:rsid w:val="00B02AAC"/>
    <w:rsid w:val="00B0326E"/>
    <w:rsid w:val="00B0530E"/>
    <w:rsid w:val="00B13353"/>
    <w:rsid w:val="00B40BE1"/>
    <w:rsid w:val="00B46A3D"/>
    <w:rsid w:val="00B47783"/>
    <w:rsid w:val="00B74B03"/>
    <w:rsid w:val="00B95676"/>
    <w:rsid w:val="00BE51B2"/>
    <w:rsid w:val="00BE54CE"/>
    <w:rsid w:val="00BE7B9E"/>
    <w:rsid w:val="00BF01A6"/>
    <w:rsid w:val="00C10614"/>
    <w:rsid w:val="00C419B0"/>
    <w:rsid w:val="00C44AB4"/>
    <w:rsid w:val="00CC00C6"/>
    <w:rsid w:val="00CC7A26"/>
    <w:rsid w:val="00CD5835"/>
    <w:rsid w:val="00CD7BE3"/>
    <w:rsid w:val="00CE0A40"/>
    <w:rsid w:val="00D07CF4"/>
    <w:rsid w:val="00D11980"/>
    <w:rsid w:val="00D15E33"/>
    <w:rsid w:val="00D36833"/>
    <w:rsid w:val="00D86135"/>
    <w:rsid w:val="00DC16B0"/>
    <w:rsid w:val="00DC6354"/>
    <w:rsid w:val="00DD55E0"/>
    <w:rsid w:val="00E07F96"/>
    <w:rsid w:val="00E20682"/>
    <w:rsid w:val="00E22EF7"/>
    <w:rsid w:val="00E66B03"/>
    <w:rsid w:val="00ED006A"/>
    <w:rsid w:val="00ED26DC"/>
    <w:rsid w:val="00ED36B1"/>
    <w:rsid w:val="00ED3B90"/>
    <w:rsid w:val="00EF079A"/>
    <w:rsid w:val="00EF59C2"/>
    <w:rsid w:val="00F040D9"/>
    <w:rsid w:val="00F0747E"/>
    <w:rsid w:val="00F16AD8"/>
    <w:rsid w:val="00F215F5"/>
    <w:rsid w:val="00F5238F"/>
    <w:rsid w:val="00F648B6"/>
    <w:rsid w:val="00F8090D"/>
    <w:rsid w:val="00F81B9C"/>
    <w:rsid w:val="00F85850"/>
    <w:rsid w:val="00F936F0"/>
    <w:rsid w:val="00FC310E"/>
    <w:rsid w:val="00FD287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AOS%20NAS%20(Roseville)\CAOS%20recordings\&#21608;&#35759;%20&#32431;&#25991;&#23383;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周讯 纯文字 模板</Template>
  <TotalTime>1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2016-09-25T10:03:00Z</dcterms:created>
  <dcterms:modified xsi:type="dcterms:W3CDTF">2016-09-25T10:04:00Z</dcterms:modified>
</cp:coreProperties>
</file>