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85" w:rsidRPr="00E02D85" w:rsidRDefault="00E02D85" w:rsidP="00E02D85">
      <w:pPr>
        <w:pStyle w:val="a"/>
        <w:rPr>
          <w:rFonts w:hint="eastAsia"/>
          <w:b/>
        </w:rPr>
      </w:pPr>
      <w:r w:rsidRPr="00E02D85">
        <w:rPr>
          <w:rFonts w:hint="eastAsia"/>
          <w:b/>
        </w:rPr>
        <w:t>主日信息聚会摘要（12/06/2016）</w:t>
      </w:r>
    </w:p>
    <w:p w:rsidR="00E02D85" w:rsidRPr="00E02D85" w:rsidRDefault="00E02D85" w:rsidP="00E02D85">
      <w:pPr>
        <w:pStyle w:val="a"/>
        <w:rPr>
          <w:rFonts w:hint="eastAsia"/>
          <w:b/>
        </w:rPr>
      </w:pPr>
      <w:r w:rsidRPr="00E02D85">
        <w:rPr>
          <w:rFonts w:hint="eastAsia"/>
          <w:b/>
        </w:rPr>
        <w:t>经文：提前5：17--6；2 主题：在神家中如何行讲员：吴莹生弟兄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bookmarkStart w:id="0" w:name="_GoBack"/>
      <w:r>
        <w:rPr>
          <w:rFonts w:hint="eastAsia"/>
        </w:rPr>
        <w:t>保罗在写提摩太前书的时候已经是晚年了。此时他有一颗迫切关心教会弟兄姊妹生活的心。特别是他属灵的儿子提摩太。保罗告诉提摩太如何在神的家中行，且特别提到他应该为真道打那美好的仗。我们这些处于末世的弟兄姊妹更应当明白如何按照主的心意，如何在神的家中行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保罗对于教会有着父母般的心肠。他讲到我们应该如何对待教会中的长老。之前我们已经提到教会的长老应当有什么样的品格，应当是内心的品格而不是外在的才干。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现在有很多社会的风气会进入教会当中来。我们都知道一个没有受过师范教育的人，不可以做老师；一个没有受过基本医学教育的人，不可以做医生，因为怕把人都带错了。但是我不同意说如果没有受过神学教育的人，不可以做教导人的人，因为这在圣经中是没有明确教导的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耶稣在地上所招的12个门徒，有哪一个是受过教育的呢？有哪一个是被认为有良好的道德修养的人呢？一个都不是。早期被人认识的基督徒都是一些没有受过教育的小民。就是在耶稣传道的时候都被人质问，这个人没有进过学校，哪里来的这样的学问呢？我们要知道我们在神的家中，是神在管理教会，而不是让世人知道我们在学习一种叫宗教的学问。圣经也不是叫人学习如何成为一个基督徒的学问。耶稣说当我们查考圣经时，里面就有为祂作的见证。如果我们把过多社会的风气带到教会中，就会让教会走了样。我们会开始做人所喜欢做的事，或者以人为本的事。这就是我们常常在历史中看到的悲剧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神的家是真理的柱石和根基，神的家中也有神的次序。在神的家中，每一个有主生命的弟兄姊妹说的话我们都应当听，我们尊重的不是个人，而是出自于圣灵透过祂来对我们说的话。在提摩太书信中也提到了很多具体的生活。今天我们仍然可以在提摩太书信中学习基督徒应怎样在教会中、在社会中做好自己的本分。如果我们的信仰，只是让人听在耳朵里，而不能够让人的心转向主，见证就空乏无力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长老是神在教会中所设立的。一方面要尊敬长老；另一方面控告长老的呈子，非有两、三个见证就不要收。如果长老犯罪比任何人都要严重，就要在众人面前责备他，叫其余的人可以惧怕。对于教会犯罪的弟兄，要爱护他、保存他、挽回他。但是对于长老就不一样，是要当众的责备。大卫犯的罪都被清楚地记在圣经上。这更说明神不偏待人。祂托付给谁的多，就要向谁多要。在神的家中容不得任何人任意妄为。主对你有更多的恩赐，对你的要求就更严格。因为你的言行会影响到周围更多的人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圣经中对长老有更多的要求，更多的保护。如果他一直活在谦卑的底下顺从主的教导，就是一个蒙福的人。人若想得监督的职分，是可喜的，是可羡慕的。因为他是存心要做众人的仆人。这和世界上的概念是两回事，所以他一旦被带入这个职份就需要谨慎再谨慎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可怕的是，有时候人心经不起祝福。有时候主给我们一点点的恩赐，人心就变质了。我们就忘记了我们本来就是一个空虚的器皿。在旧约圣经中，神藉</w:t>
      </w:r>
      <w:r>
        <w:rPr>
          <w:rFonts w:hint="eastAsia"/>
        </w:rPr>
        <w:lastRenderedPageBreak/>
        <w:t>着先知的口，警告以色列人，你忘记了当初是被人丢在路旁，满身是血没人要的人，我把你抱回来，洗了，养大了，给你衣服穿了，但是你长大了，漂亮了，就离开了我，跑出去到处跟人夸口我是有多吸引人，多有本事。先知警告以色列人说，将来有一天会把你这些外壳全部都抹掉，让你回到你的原形。弟兄姊妹们，我们的确要在神的家中有这种恐惧。因为我们很容易忘记我们的本相，忘记了这本来都是在神的怜悯下给我们的。我们拿这些东西来夸口，把神给我们的恩典和忍耐当成是我们能干和本事。所以很多的人会在半路上被丢掉的，因为他忘记了什么是他的源头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我们刚刚得救的时候明白我们什么都不行，什么都需要到神的面前去祈求，会常常想着我不行，我什么都会做错，我也没有判断力；但是过了几年，我们觉得什么都行了，遇到事情都不需要祷告了，到这个时候我们就很危险。保罗曾说过，在我的肉身里面没有良善。如果我有一点点良善那全部都是从主来的。我的好处也不在你以外。在教会生活中每个人都要记住这一点。如果我们谦卑的来到主面前的时候，主可以用任何一个让人轻看的人，神都能用他成就大事。没有一个人可以自卑自贱，也没有一个人可以自高自大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在教会中人与人之间的来往要学习懂得寻找哪一位是你的长者，哪一位是你可以向他学习、请教的，这样走起路来就会安全很多。有很多人读了一点圣经，经历一点事情后就觉得自高自大。我们要小心我们自己。我们中间有很多人形成一种很坏的习惯，跟人在一起的时候总要教导人、教训人，总要给人提意见。他不能够谦卑的在主面前说，主啊，我连自己都站不住。我需要你来帮助我，来提醒我。当我们觉得自己什么都行了，什么都可以了，这是一种很危险的退步。提摩太前书5：21节中说到，在教会、在神的家中我们行事为人，都要尊主为大，回到主的面前来，千万不可有成见，也不可以有偏见。这里特别是指在教会中当长老的。基督徒不可以跟世界上的人一样，不要带着自己的成见看任何人。在教会中不可以有人的自私夹杂在中间。这不是说人不可以有感情，是指人的感情需要由主来洁净，好让我们真的在神的家中能够尊主为大，只是高举祂、荣耀祂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下面又讲到按手。按手在圣经中的教导至少有三方面的意思。第一个是代表与你联合；另一个是承受圣职，一个是印证；还有一个是祝福。我们中间有弟兄姊妹在生病的时候，在祷告的时候有按手。这是意味着与他联合；另外我们看到一些按手礼是在就职礼上进行的；然后就是当一个长辈为年轻的人祈祷祝福的时候为他按手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在这里就很清楚地告诉我们说，给人行按手的礼不能急促。在圣经里教导我们要很小心，不能在不知道的情况下，与人按手；第二个是不能与人的罪有份。我们要谨慎我们的行为也要谨慎我们的言语，要有一颗柔软，并且爱别人、关心别人的心。因为圣经上说，日子将到，神将要照出所有暗中的隐情。显明人心里的意念。而且我们要在主那里得到当有的报答。不要注重某些外在的仪式，要常常提醒自己要用内心活在主的面前，让我们与主之间不要有罪恶的隔断，不要有不顺服的拦阻，这是与弟兄姊妹之间来往最安全妥当的方法。所以提摩太书信中告诉我们要在人和神面前保持一颗无愧的良心。良心是神放在我</w:t>
      </w:r>
      <w:r>
        <w:rPr>
          <w:rFonts w:hint="eastAsia"/>
        </w:rPr>
        <w:lastRenderedPageBreak/>
        <w:t>们心中最基本的道德要求。如果连这最基本的都做不到，那其他的都是虚假的话。主的生命会比人的良心更高。</w:t>
      </w:r>
    </w:p>
    <w:p w:rsidR="00E02D85" w:rsidRDefault="00E02D85" w:rsidP="00E02D85">
      <w:pPr>
        <w:pStyle w:val="a"/>
        <w:ind w:firstLine="397"/>
        <w:rPr>
          <w:rFonts w:hint="eastAsia"/>
        </w:rPr>
      </w:pPr>
      <w:r>
        <w:rPr>
          <w:rFonts w:hint="eastAsia"/>
        </w:rPr>
        <w:t>提摩太前书6：1-2节中说，在社会上一定会有主人和仆人的关系。我们也需要提醒如何处理这样的关系。有很多基督徒，在信主之后，反而没有以前做得好。虽然我们不属地，但是主要求我们是什么人就做什么样的人。如果你是仆人，就有义务做好一个仆人的角色。如果你还在做奴仆，圣经有个要求就是你要忠心。圣经上也说你要听从你肉身的主人，如同听从基督一般。这是对我们这帮基督徒最好的行事为人的要求。无论在什么岗位都侍奉的是主基督。再透过做奴仆这个角色其实是在服侍基督。这样是等基督的奖赏，而不是等人的奖赏。主耶稣告诉我们，无论做什么像是给主做的，而不是给人做。弟兄姊妹们这是一个为人的秘诀。我们在地上会遇到各种不同的环境，甚至是很糟糕的环境。主教导我们无论做什么都从心里做像是为主做的。能赚多少钱并不重要，到时候到主那里去拿，那才是真正的丰富。</w:t>
      </w:r>
    </w:p>
    <w:p w:rsidR="00416BC2" w:rsidRPr="0036617A" w:rsidRDefault="00E02D85" w:rsidP="00E02D85">
      <w:pPr>
        <w:pStyle w:val="a"/>
        <w:ind w:firstLine="397"/>
      </w:pPr>
      <w:r>
        <w:rPr>
          <w:rFonts w:hint="eastAsia"/>
        </w:rPr>
        <w:t>如果我们今天学习凡事能够为主做，我们整个人生会变化很大，轻松很多。弟兄姊妹们，我们不管处于什么样的角色，都要为主而做，听主的话。有一个很爱主的人叫做劳伦斯。他是一个烧饭的伙夫。他有一句话是让人非常非常感动的。他说：主啊！为你的名字从地上捡一根稻草都有价值。弟兄姊妹不要以为你没价值。除了犯罪没有最卑贱的事。同时也没有什么事情是让你觉得很高大的。再高大的事，在神的面前看来也是很小的事。盼望主来告诉我们如何度过每天的日子，在我们今天的生活环境中如何做一个合主心意的人。</w:t>
      </w:r>
      <w:bookmarkEnd w:id="0"/>
    </w:p>
    <w:sectPr w:rsidR="00416BC2" w:rsidRPr="0036617A" w:rsidSect="00A5396A">
      <w:footerReference w:type="default" r:id="rId7"/>
      <w:pgSz w:w="8391" w:h="11907" w:code="11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345" w:rsidRDefault="004A3345" w:rsidP="00416BC2">
      <w:pPr>
        <w:spacing w:after="0" w:line="240" w:lineRule="auto"/>
      </w:pPr>
      <w:r>
        <w:separator/>
      </w:r>
    </w:p>
  </w:endnote>
  <w:endnote w:type="continuationSeparator" w:id="0">
    <w:p w:rsidR="004A3345" w:rsidRDefault="004A3345" w:rsidP="0041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9CF" w:rsidRDefault="00F16AD8" w:rsidP="003729CF">
    <w:pPr>
      <w:pStyle w:val="a0"/>
    </w:pPr>
    <w:r>
      <w:fldChar w:fldCharType="begin"/>
    </w:r>
    <w:r>
      <w:instrText xml:space="preserve"> I</w:instrText>
    </w:r>
    <w:r>
      <w:rPr>
        <w:rFonts w:hint="eastAsia"/>
      </w:rPr>
      <w:instrText xml:space="preserve">f </w:instrTex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E02D85">
      <w:rPr>
        <w:noProof/>
      </w:rPr>
      <w:instrText>3</w:instrText>
    </w:r>
    <w:r>
      <w:fldChar w:fldCharType="end"/>
    </w:r>
    <w:r>
      <w:rPr>
        <w:rFonts w:hint="eastAsia"/>
      </w:rPr>
      <w:instrText>=</w:instrText>
    </w:r>
    <w:r w:rsidR="004A3345">
      <w:fldChar w:fldCharType="begin"/>
    </w:r>
    <w:r w:rsidR="004A3345">
      <w:instrText xml:space="preserve"> NUMPAGES   \* MERGEFORMAT </w:instrText>
    </w:r>
    <w:r w:rsidR="004A3345">
      <w:fldChar w:fldCharType="separate"/>
    </w:r>
    <w:r w:rsidR="00E02D85">
      <w:rPr>
        <w:noProof/>
      </w:rPr>
      <w:instrText>3</w:instrText>
    </w:r>
    <w:r w:rsidR="004A3345">
      <w:rPr>
        <w:noProof/>
      </w:rPr>
      <w:fldChar w:fldCharType="end"/>
    </w:r>
    <w:r>
      <w:rPr>
        <w:rFonts w:hint="eastAsia"/>
      </w:rPr>
      <w:instrText xml:space="preserve"> </w:instrText>
    </w:r>
    <w:r w:rsidR="003729CF" w:rsidRPr="00A53959">
      <w:rPr>
        <w:rFonts w:hint="eastAsia"/>
      </w:rPr>
      <w:instrText>………注：本文根据录音整理，未经讲员审核。如有出入敬请谅解！………</w:instrText>
    </w:r>
    <w:r>
      <w:rPr>
        <w:rFonts w:hint="eastAsia"/>
      </w:rPr>
      <w:instrText xml:space="preserve"> </w:instrText>
    </w:r>
    <w:r w:rsidRPr="00F16AD8">
      <w:rPr>
        <w:rFonts w:hint="eastAsia"/>
        <w:color w:val="FFFFFF" w:themeColor="background1"/>
      </w:rPr>
      <w:instrText>*</w:instrText>
    </w:r>
    <w:r>
      <w:instrText xml:space="preserve"> </w:instrText>
    </w:r>
    <w:r>
      <w:fldChar w:fldCharType="separate"/>
    </w:r>
    <w:r w:rsidR="00E02D85" w:rsidRPr="00A53959">
      <w:rPr>
        <w:rFonts w:hint="eastAsia"/>
        <w:noProof/>
      </w:rPr>
      <w:t>………注：本文根据录音整理，未经讲员审核。如有出入敬请谅解！………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345" w:rsidRDefault="004A3345" w:rsidP="00416BC2">
      <w:pPr>
        <w:spacing w:after="0" w:line="240" w:lineRule="auto"/>
      </w:pPr>
      <w:r>
        <w:separator/>
      </w:r>
    </w:p>
  </w:footnote>
  <w:footnote w:type="continuationSeparator" w:id="0">
    <w:p w:rsidR="004A3345" w:rsidRDefault="004A3345" w:rsidP="00416B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39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85"/>
    <w:rsid w:val="00006B82"/>
    <w:rsid w:val="00012281"/>
    <w:rsid w:val="0003200A"/>
    <w:rsid w:val="00032DCE"/>
    <w:rsid w:val="00040B70"/>
    <w:rsid w:val="00043BD3"/>
    <w:rsid w:val="00050532"/>
    <w:rsid w:val="00052B58"/>
    <w:rsid w:val="0007219A"/>
    <w:rsid w:val="00081CB7"/>
    <w:rsid w:val="00085F77"/>
    <w:rsid w:val="000B5E23"/>
    <w:rsid w:val="00102C36"/>
    <w:rsid w:val="0012012E"/>
    <w:rsid w:val="00120DBF"/>
    <w:rsid w:val="00126E2D"/>
    <w:rsid w:val="0013766D"/>
    <w:rsid w:val="00185B24"/>
    <w:rsid w:val="00195C10"/>
    <w:rsid w:val="001B05ED"/>
    <w:rsid w:val="001B5124"/>
    <w:rsid w:val="001E19E0"/>
    <w:rsid w:val="001E6844"/>
    <w:rsid w:val="001F43D1"/>
    <w:rsid w:val="001F67EF"/>
    <w:rsid w:val="002009CA"/>
    <w:rsid w:val="00266F49"/>
    <w:rsid w:val="0027704A"/>
    <w:rsid w:val="0027756E"/>
    <w:rsid w:val="0028021F"/>
    <w:rsid w:val="00280953"/>
    <w:rsid w:val="002A1171"/>
    <w:rsid w:val="002B5894"/>
    <w:rsid w:val="002D1FE9"/>
    <w:rsid w:val="002D63BF"/>
    <w:rsid w:val="002E26C5"/>
    <w:rsid w:val="002E643C"/>
    <w:rsid w:val="002E68FD"/>
    <w:rsid w:val="002F5CA5"/>
    <w:rsid w:val="00316CE0"/>
    <w:rsid w:val="00331EEA"/>
    <w:rsid w:val="0034242E"/>
    <w:rsid w:val="003471EA"/>
    <w:rsid w:val="00355FA5"/>
    <w:rsid w:val="0036617A"/>
    <w:rsid w:val="003729CF"/>
    <w:rsid w:val="00374EB8"/>
    <w:rsid w:val="00375776"/>
    <w:rsid w:val="003958AC"/>
    <w:rsid w:val="00395DE0"/>
    <w:rsid w:val="003A2A06"/>
    <w:rsid w:val="00414792"/>
    <w:rsid w:val="00416BC2"/>
    <w:rsid w:val="004372A2"/>
    <w:rsid w:val="00465979"/>
    <w:rsid w:val="00471A82"/>
    <w:rsid w:val="004801FF"/>
    <w:rsid w:val="00487001"/>
    <w:rsid w:val="00492B5B"/>
    <w:rsid w:val="004A3345"/>
    <w:rsid w:val="004B0D55"/>
    <w:rsid w:val="004B2349"/>
    <w:rsid w:val="004C02D1"/>
    <w:rsid w:val="004C4F61"/>
    <w:rsid w:val="004D138A"/>
    <w:rsid w:val="004D1DF8"/>
    <w:rsid w:val="004D25E9"/>
    <w:rsid w:val="004E054B"/>
    <w:rsid w:val="004E695F"/>
    <w:rsid w:val="004F7C0D"/>
    <w:rsid w:val="00515C86"/>
    <w:rsid w:val="005166FC"/>
    <w:rsid w:val="00517092"/>
    <w:rsid w:val="00524BEC"/>
    <w:rsid w:val="0054315D"/>
    <w:rsid w:val="00543268"/>
    <w:rsid w:val="00552614"/>
    <w:rsid w:val="00560F7A"/>
    <w:rsid w:val="0057095E"/>
    <w:rsid w:val="005808D6"/>
    <w:rsid w:val="005873B8"/>
    <w:rsid w:val="005B4463"/>
    <w:rsid w:val="005B620F"/>
    <w:rsid w:val="005C5E46"/>
    <w:rsid w:val="005F0EA5"/>
    <w:rsid w:val="00605A32"/>
    <w:rsid w:val="00630BE6"/>
    <w:rsid w:val="006333E1"/>
    <w:rsid w:val="006412FA"/>
    <w:rsid w:val="00642B90"/>
    <w:rsid w:val="00674BC6"/>
    <w:rsid w:val="006938A3"/>
    <w:rsid w:val="006B40AD"/>
    <w:rsid w:val="006B53FC"/>
    <w:rsid w:val="006C7106"/>
    <w:rsid w:val="006D21AC"/>
    <w:rsid w:val="006E40B6"/>
    <w:rsid w:val="00703A20"/>
    <w:rsid w:val="00714265"/>
    <w:rsid w:val="007172A7"/>
    <w:rsid w:val="00751367"/>
    <w:rsid w:val="007A0B5B"/>
    <w:rsid w:val="007A4E58"/>
    <w:rsid w:val="007B57F5"/>
    <w:rsid w:val="007D4358"/>
    <w:rsid w:val="007F5F8F"/>
    <w:rsid w:val="007F6AB2"/>
    <w:rsid w:val="00801214"/>
    <w:rsid w:val="00801EE2"/>
    <w:rsid w:val="00805F87"/>
    <w:rsid w:val="008106D0"/>
    <w:rsid w:val="0081222A"/>
    <w:rsid w:val="00820532"/>
    <w:rsid w:val="008516C7"/>
    <w:rsid w:val="00864C64"/>
    <w:rsid w:val="0087374A"/>
    <w:rsid w:val="008C0E2A"/>
    <w:rsid w:val="00945722"/>
    <w:rsid w:val="0094741D"/>
    <w:rsid w:val="009557E8"/>
    <w:rsid w:val="00961EF2"/>
    <w:rsid w:val="00972AB5"/>
    <w:rsid w:val="00977C26"/>
    <w:rsid w:val="009919ED"/>
    <w:rsid w:val="009B2BCA"/>
    <w:rsid w:val="009C2EA1"/>
    <w:rsid w:val="009C79C6"/>
    <w:rsid w:val="009D57C0"/>
    <w:rsid w:val="009F3893"/>
    <w:rsid w:val="00A04516"/>
    <w:rsid w:val="00A14DB9"/>
    <w:rsid w:val="00A16C3E"/>
    <w:rsid w:val="00A53959"/>
    <w:rsid w:val="00A5396A"/>
    <w:rsid w:val="00A64FBD"/>
    <w:rsid w:val="00A66070"/>
    <w:rsid w:val="00A66450"/>
    <w:rsid w:val="00A73A22"/>
    <w:rsid w:val="00A86742"/>
    <w:rsid w:val="00A9699E"/>
    <w:rsid w:val="00AB22BF"/>
    <w:rsid w:val="00AD7190"/>
    <w:rsid w:val="00AF4B21"/>
    <w:rsid w:val="00B02AAC"/>
    <w:rsid w:val="00B0326E"/>
    <w:rsid w:val="00B0530E"/>
    <w:rsid w:val="00B13353"/>
    <w:rsid w:val="00B40BE1"/>
    <w:rsid w:val="00B46A3D"/>
    <w:rsid w:val="00B47783"/>
    <w:rsid w:val="00B74B03"/>
    <w:rsid w:val="00B95676"/>
    <w:rsid w:val="00BE51B2"/>
    <w:rsid w:val="00BE54CE"/>
    <w:rsid w:val="00BE7B9E"/>
    <w:rsid w:val="00BF01A6"/>
    <w:rsid w:val="00C10614"/>
    <w:rsid w:val="00C419B0"/>
    <w:rsid w:val="00C44AB4"/>
    <w:rsid w:val="00CC00C6"/>
    <w:rsid w:val="00CC7A26"/>
    <w:rsid w:val="00CD5835"/>
    <w:rsid w:val="00CD7BE3"/>
    <w:rsid w:val="00CE0A40"/>
    <w:rsid w:val="00D07CF4"/>
    <w:rsid w:val="00D11980"/>
    <w:rsid w:val="00D15E33"/>
    <w:rsid w:val="00D36833"/>
    <w:rsid w:val="00D86135"/>
    <w:rsid w:val="00DC16B0"/>
    <w:rsid w:val="00DC6354"/>
    <w:rsid w:val="00DD55E0"/>
    <w:rsid w:val="00E02D85"/>
    <w:rsid w:val="00E07F96"/>
    <w:rsid w:val="00E20682"/>
    <w:rsid w:val="00E22EF7"/>
    <w:rsid w:val="00E66B03"/>
    <w:rsid w:val="00ED006A"/>
    <w:rsid w:val="00ED26DC"/>
    <w:rsid w:val="00ED36B1"/>
    <w:rsid w:val="00ED3B90"/>
    <w:rsid w:val="00EF079A"/>
    <w:rsid w:val="00EF59C2"/>
    <w:rsid w:val="00F040D9"/>
    <w:rsid w:val="00F0747E"/>
    <w:rsid w:val="00F16AD8"/>
    <w:rsid w:val="00F215F5"/>
    <w:rsid w:val="00F5238F"/>
    <w:rsid w:val="00F648B6"/>
    <w:rsid w:val="00F8090D"/>
    <w:rsid w:val="00F81B9C"/>
    <w:rsid w:val="00F85850"/>
    <w:rsid w:val="00F936F0"/>
    <w:rsid w:val="00FC310E"/>
    <w:rsid w:val="00FD2877"/>
    <w:rsid w:val="00FE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周讯 正文"/>
    <w:basedOn w:val="Normal"/>
    <w:link w:val="Char"/>
    <w:qFormat/>
    <w:rsid w:val="00BE7B9E"/>
    <w:pPr>
      <w:spacing w:after="0" w:line="240" w:lineRule="auto"/>
    </w:pPr>
    <w:rPr>
      <w:rFonts w:asciiTheme="minorEastAsia" w:hAnsiTheme="minorEastAsia"/>
      <w:sz w:val="20"/>
    </w:rPr>
  </w:style>
  <w:style w:type="paragraph" w:customStyle="1" w:styleId="a0">
    <w:name w:val="周讯 声明"/>
    <w:basedOn w:val="Normal"/>
    <w:link w:val="Char0"/>
    <w:qFormat/>
    <w:rsid w:val="00A53959"/>
    <w:pPr>
      <w:pBdr>
        <w:top w:val="single" w:sz="4" w:space="1" w:color="auto"/>
      </w:pBdr>
      <w:spacing w:after="0" w:line="240" w:lineRule="auto"/>
      <w:jc w:val="center"/>
    </w:pPr>
    <w:rPr>
      <w:rFonts w:asciiTheme="minorEastAsia" w:hAnsiTheme="minorEastAsia"/>
      <w:sz w:val="20"/>
    </w:rPr>
  </w:style>
  <w:style w:type="character" w:customStyle="1" w:styleId="Char">
    <w:name w:val="周讯 正文 Char"/>
    <w:basedOn w:val="DefaultParagraphFont"/>
    <w:link w:val="a"/>
    <w:rsid w:val="00BE7B9E"/>
    <w:rPr>
      <w:rFonts w:asciiTheme="minorEastAsia" w:hAnsiTheme="minorEastAsia"/>
      <w:sz w:val="20"/>
    </w:rPr>
  </w:style>
  <w:style w:type="character" w:customStyle="1" w:styleId="Char0">
    <w:name w:val="周讯 声明 Char"/>
    <w:basedOn w:val="DefaultParagraphFont"/>
    <w:link w:val="a0"/>
    <w:rsid w:val="00A53959"/>
    <w:rPr>
      <w:rFonts w:asciiTheme="minorEastAsia" w:hAnsiTheme="minorEastAsia"/>
      <w:sz w:val="20"/>
    </w:rPr>
  </w:style>
  <w:style w:type="paragraph" w:styleId="Header">
    <w:name w:val="header"/>
    <w:basedOn w:val="Normal"/>
    <w:link w:val="Head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BC2"/>
  </w:style>
  <w:style w:type="paragraph" w:styleId="Footer">
    <w:name w:val="footer"/>
    <w:basedOn w:val="Normal"/>
    <w:link w:val="FooterChar"/>
    <w:uiPriority w:val="99"/>
    <w:unhideWhenUsed/>
    <w:rsid w:val="0041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\Desktop\CAON%20files\CAOS%20recordings\&#21608;&#35759;%20&#32431;&#25991;&#23383;%20&#27169;&#264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周讯 纯文字 模板</Template>
  <TotalTime>1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2016-06-20T11:50:00Z</dcterms:created>
  <dcterms:modified xsi:type="dcterms:W3CDTF">2016-06-20T11:51:00Z</dcterms:modified>
</cp:coreProperties>
</file>