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F3" w:rsidRPr="000E4CF3" w:rsidRDefault="000E4CF3" w:rsidP="000E4CF3">
      <w:pPr>
        <w:pStyle w:val="a"/>
        <w:rPr>
          <w:rFonts w:hint="eastAsia"/>
          <w:b/>
        </w:rPr>
      </w:pPr>
      <w:r w:rsidRPr="000E4CF3">
        <w:rPr>
          <w:rFonts w:hint="eastAsia"/>
          <w:b/>
        </w:rPr>
        <w:t>主日交通聚会摘要（29/05/2016）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刘辉弟兄：今天上来做见证是因为我心里面有许许多多的亏欠。以往年日我已经把自己交给主，但我的心思意念时常还会出现混乱的状况，时常会在心里对一些弟兄有看法和我自己的评判。虽然我没有在话语行动上表现出来，但是这些不好的意念却一直缠绕着我。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以我现在的情况，不应该出现对任何人有任何的意见，但是我有这样的心思意念，我想是否就是属灵的争战呢? 所以站在我个人的立场，今天我要向所有的弟兄姊妹们道歉，还有也是更重要的是，我在此也感谢天父，感谢祂对我的爱以及无限的忍耐。也祈求神，祝福每一个弟兄姊妹们。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林衍霖弟兄：在5月5号，下午吃完饭，我喉咙就有点不舒服，原本以为是感冒引起的痛。但后来越来越严重，到了晚上我连水都喝不下去了。第二天一早我就找家庭医生看诊，他要我赶紧去看急诊。我去了医院，他们就开始抽血，做各种需要的检查。在做其中一项检查五到十分钟的时候，我明显地感到脸变硬了，全身发痒。医生告诉我是过敏需要转院。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我今天想分享的是，在这次生病的过程中，我真实地感到依靠主是我唯一的帮助。当我的姊妹把我的事发到祷告组的群里，在各个聚会中大家都为我祷告。是主使我转危为安，慢慢好转起来。住院三天后我就提出出院。当我来聚会时，很多弟兄姊妹都来问我、关心我，我看到了主的爱，看到了主在弟兄姊妹身上的爱能够显露出来，我真的很感动。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我们的主真的爱我们，在患难中爱我们；在平安中也爱我们、保守我们。虽然我们人很软弱，有时候也会走错路，但是祂的爱一直没有离开我们。祂会一直引导我们走正路。当我们软弱的时候，祂就扶持我们，也藉着弟兄姊妹的爱将祂显露出来，所以我在这里要将心里的感谢献给主，也特别感谢弟兄姊妹对我的爱。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王师母：感谢主，第一我要讲我们魂生命就是心思意念的得救是很重要的。这里不是说我已经完全了。我里面也有很多魂的生命，真的需要神的怜悯，求神来控制我们的心思意念；第二我要讲到王弟兄这件事。王弟兄和我已经准备好了，随时去见主。所以这一次他跌倒后去见主，我心里更多的是喜乐。在医院时，儿子媳妇都在哭的时候，我也有点难过。但是我回想我们准备好了，主这么爱我们，为我们舍命，这是祂的旨意，神叫他去，我能不让他去吗？而且大家其实不知道，在这段时间，王弟兄一天要吃几次止痛药，都止不了痛，那痛很辛苦的。他去了主那里就没有痛苦了，这是一件大喜事。那天我没有哭，我安慰我的儿子媳妇们。后来我给王弟兄唱诗歌《感谢神》，我和儿子一起祷告把他交给主，他就走了。我实在里面是很平安。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当我想弟兄哭的时候，我知道我在体贴我自己。体贴己就是死，体贴圣灵就是圣灵平安，我马上转到主那里去。就想到他到主那里去，身体也会改变，他的身体好了。有一个政府派过来服侍我的人，原来不信主的，但他现在好像开始也知道神。那天他告诉我，他做了一个梦，梦见王弟兄很好，而且变得很年轻，脚也不疼了，整个人都不一样了。我说谢谢你，主爱我，安慰我，主真是爱我们。王弟兄到主那里去，很多人也舍不得啊，但他劳苦一生，他现在在</w:t>
      </w:r>
      <w:r>
        <w:rPr>
          <w:rFonts w:hint="eastAsia"/>
        </w:rPr>
        <w:lastRenderedPageBreak/>
        <w:t>主那里是享受啊，为这些好处，我要感谢主！我还哭什么呢？我现在就是需要神安排一个人可以来陪我。主是听祷告的，不论祂怎么安排，我都顺服。我只要感谢赞美主!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蒯苏榕弟兄：我们的神处处看顾，时时看顾。以往我一直是后知后觉，事情发生了才转过来依靠主，但这次在萧静爸爸去世的事上，我真正看到主一直在前面带领，我们只要时时依靠祂。萧静的爸爸原本想再来澳洲，但因为他的身体状况不是太好，医生和家人都不同意他过来。我们在半年多前就定了计划要回去，请了假也定好了机票。在距离我们要启程回国八、九天的时候，她爸爸被送进了抢救室。当时我们心里虽然很着急，也只能祷告求主带领，教会的弟兄姊妹也都为我们祷告，因为请假和改机票都不容易。四月九日夜里我们到了北京，第二日一早就去医院看望他，他那时意识非常清楚，见到我们很得安慰，我们祷告、安慰他。又过了一天才进入昏迷状态。本来医生说他过不了周二的晚上。但感谢主，我们祷告后他到周三早晨六点的时候被主接走。这样，我就能在周三回无锡，周四赶回北京，周五赶上参加他的追思会和葬礼了。主是听祷告的，整个的安排都很顺利，已经定好的火车票行程都没有变动。这次能够按时看到老人家，按时为他送行，我们也经历了主的看顾，以及弟兄姊妹为我们代祷的爱，感谢主！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楚芳姊妹: 这一次我是带着对家里几个老人家的负担回去香港的。第一个是我九十岁的姑妈。几年前我回去的时候就带她信主了。这次回去我去看她时，觉得她很可怜。因为她见到我就一直说口渴，给她水喝，还是渴，整个看望都是在喝水。第二次我带着护士侄儿去，侄儿说姑妈不是身体需要喝水，是思想渴要喝水。我就告诉姑妈，你是信耶稣的，主耶稣是活水，你要祷告祂，让祂帮助你，让祂成为你里面的活水。所以姑妈就像一个小孩子一样祷告</w:t>
      </w:r>
      <w:proofErr w:type="gramStart"/>
      <w:r>
        <w:rPr>
          <w:rFonts w:hint="eastAsia"/>
        </w:rPr>
        <w:t>:“</w:t>
      </w:r>
      <w:proofErr w:type="gramEnd"/>
      <w:r>
        <w:rPr>
          <w:rFonts w:hint="eastAsia"/>
        </w:rPr>
        <w:t>主耶稣，不要让我口渴”后来我就走了。我回来前再去看她。那天她很平静，而且也没有再说口渴了。主耶稣真的成为她的活水了。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第二个是我的舅舅，因为糖尿病，他失去了右脚，思想也很混乱。第一、二次去看他，他还没清醒，也有很多家人在旁边，所以没有机会传福音。回澳洲那天的下午我再去看他。那天只有我和他，还有我的爸爸。我就给他传福音，我说舅舅你要信耶稣，他说我要信。我就带着他祷告。后来从他的反应中我知道我的舅舅已经信主了。我知道这些不是因为我很好，很爱主，因为离开前，我将我的负担跟弟兄姊妹分享，我知道这些结果都是靠着弟兄姊妹的祷告，因为神听弟兄姊妹的祷告，荣耀归给神！</w:t>
      </w:r>
    </w:p>
    <w:p w:rsidR="000E4CF3" w:rsidRDefault="000E4CF3" w:rsidP="000E4CF3">
      <w:pPr>
        <w:pStyle w:val="a"/>
        <w:ind w:firstLine="397"/>
        <w:rPr>
          <w:rFonts w:hint="eastAsia"/>
        </w:rPr>
      </w:pPr>
      <w:r>
        <w:rPr>
          <w:rFonts w:hint="eastAsia"/>
        </w:rPr>
        <w:t>李云珠姊妹：感谢主，给我这样的机会讲见证。神很怜悯恩待我们这一家。我二儿媳妇当时怀孕的时候做B超，医生说里面有个血块，不知道孩子是否保得住。那时我们很担心，我就告诉媳妇，你要祷告主耶稣，让这个血块消失。我也让弟兄姊妹为这事祷告。感谢主，第三次去做B超的时候，血块没了。还有那次，我大儿媳妇晚上出门，我在家喂饭给大孙子，小孙子在屋子里睡觉。当时我好像听到小孙子在哭，但那念头只是划过，想想不可能。后来我出门去扔垃圾再回去看小孩子的时候，发现不对劲，抱起孩子时他已经没有意识了。那时我不懂得急救的，只是想到人家说外头空气好，我就赶紧抱他到外面。我</w:t>
      </w:r>
      <w:r>
        <w:rPr>
          <w:rFonts w:hint="eastAsia"/>
        </w:rPr>
        <w:lastRenderedPageBreak/>
        <w:t>也祷告主，主啊，快来救他，不然我就成了罪人了，你若救好他，我就做见证。感谢主，主听了祷告，小孩子好了。但我很惭愧，也很久没上来做见证。感谢主，这次给了我机会。也感谢弟兄姊妹常常关心鼓励我。特别是王师母，虽然年纪大，但常常打电话关心我，主帮助她，也鼓励我。感谢主！</w:t>
      </w:r>
    </w:p>
    <w:p w:rsidR="00416BC2" w:rsidRPr="0036617A" w:rsidRDefault="000E4CF3" w:rsidP="000E4CF3">
      <w:pPr>
        <w:pStyle w:val="a"/>
        <w:ind w:firstLine="397"/>
      </w:pPr>
      <w:r>
        <w:rPr>
          <w:rFonts w:hint="eastAsia"/>
        </w:rPr>
        <w:t>周元栋弟兄：感谢主的爱吸引我来到这里聚会。我原来住在AUBURN，后来搬到MERRYLAND。有一次我感冒有点咳嗽，就不想去聚会。但心里忐忑不安，想应该去聚会，但想到咳嗽会影响别人就不去了。那天吃完饭，我女儿和女婿相继来问我为什么没有去聚会。因为他们的提醒，我开车来聚会。那天星期天路上人很少。我有中国的驾照，在中国车道跟澳洲是相反的。那天开到AUBURN的这个拐弯处，我撞了车。当时我就很抱怨主：“我是来聚会，不是来娱乐，怎么会撞车呢。”因为我不会讲英语，后来我女儿来了帮我处理了这个事情。而因着这事我有两三周没有来聚会。后来我打电话跟外面登记的弟兄说，我出了车祸。教会的弟兄姊妹就替我祷告。他们也告诉我：出车祸不是坏事。我就想应该是主藉着这个环境告诉我以后开车要注意。我也在主面前悔改。不是说我们经历的每一件难处都是不好的，有时候主藉着这个环境来使我们警醒，增加我们的信心。相信主能带领保守我们，使我们更加坚定来信靠主！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34" w:rsidRDefault="007C2F34" w:rsidP="00416BC2">
      <w:pPr>
        <w:spacing w:after="0" w:line="240" w:lineRule="auto"/>
      </w:pPr>
      <w:r>
        <w:separator/>
      </w:r>
    </w:p>
  </w:endnote>
  <w:endnote w:type="continuationSeparator" w:id="0">
    <w:p w:rsidR="007C2F34" w:rsidRDefault="007C2F34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0E4CF3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7C2F34">
      <w:fldChar w:fldCharType="begin"/>
    </w:r>
    <w:r w:rsidR="007C2F34">
      <w:instrText xml:space="preserve"> NUMPAGES   \* MERGEFORMAT </w:instrText>
    </w:r>
    <w:r w:rsidR="007C2F34">
      <w:fldChar w:fldCharType="separate"/>
    </w:r>
    <w:r w:rsidR="000E4CF3">
      <w:rPr>
        <w:noProof/>
      </w:rPr>
      <w:instrText>3</w:instrText>
    </w:r>
    <w:r w:rsidR="007C2F34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0E4CF3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34" w:rsidRDefault="007C2F34" w:rsidP="00416BC2">
      <w:pPr>
        <w:spacing w:after="0" w:line="240" w:lineRule="auto"/>
      </w:pPr>
      <w:r>
        <w:separator/>
      </w:r>
    </w:p>
  </w:footnote>
  <w:footnote w:type="continuationSeparator" w:id="0">
    <w:p w:rsidR="007C2F34" w:rsidRDefault="007C2F34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F3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0E4CF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C2F34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CAON%20files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2016-06-20T11:54:00Z</dcterms:created>
  <dcterms:modified xsi:type="dcterms:W3CDTF">2016-06-20T11:55:00Z</dcterms:modified>
</cp:coreProperties>
</file>